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D24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</w:p>
    <w:p w14:paraId="2D21DA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内蒙古自治区人民政府令</w:t>
      </w:r>
    </w:p>
    <w:p w14:paraId="12455B3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bookmarkStart w:id="0" w:name="文号"/>
      <w:bookmarkEnd w:id="0"/>
      <w:bookmarkStart w:id="1" w:name="标题"/>
      <w:bookmarkEnd w:id="1"/>
      <w:r>
        <w:rPr>
          <w:rFonts w:hint="eastAsia" w:ascii="黑体" w:hAnsi="黑体" w:eastAsia="黑体" w:cs="黑体"/>
          <w:b w:val="0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 xml:space="preserve"> 253 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号</w:t>
      </w:r>
    </w:p>
    <w:p w14:paraId="1740D1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1B65AA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480" w:firstLineChars="15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《内蒙古自治区</w:t>
      </w:r>
      <w:r>
        <w:rPr>
          <w:rFonts w:hint="eastAsia" w:ascii="方正仿宋_GBK" w:hAnsi="方正仿宋_GBK" w:eastAsia="方正仿宋_GBK" w:cs="方正仿宋_GBK"/>
          <w:spacing w:val="-11"/>
          <w:sz w:val="32"/>
        </w:rPr>
        <w:t>人民政府关于废止部分政府规章的决定》已经</w:t>
      </w:r>
      <w:r>
        <w:rPr>
          <w:rFonts w:hint="eastAsia" w:ascii="方正仿宋_GBK" w:hAnsi="方正仿宋_GBK" w:eastAsia="方正仿宋_GBK" w:cs="方正仿宋_GBK"/>
          <w:sz w:val="32"/>
        </w:rPr>
        <w:t>2021年11月17</w:t>
      </w:r>
      <w:r>
        <w:rPr>
          <w:rFonts w:hint="eastAsia" w:ascii="方正仿宋_GBK" w:hAnsi="方正仿宋_GBK" w:eastAsia="方正仿宋_GBK" w:cs="方正仿宋_GBK"/>
          <w:spacing w:val="11"/>
          <w:sz w:val="32"/>
        </w:rPr>
        <w:t>日自治区人民政府第23次常务会议审议通过，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现予公布，自公布之日起施行。</w:t>
      </w:r>
    </w:p>
    <w:p w14:paraId="27E81A9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8C7450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9675B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00" w:lineRule="exact"/>
        <w:ind w:left="0" w:leftChars="0" w:right="0" w:rightChars="0" w:firstLine="5760" w:firstLineChars="1800"/>
        <w:textAlignment w:val="auto"/>
        <w:rPr>
          <w:rFonts w:hint="default" w:ascii="仿宋" w:hAnsi="仿宋" w:eastAsia="黑体" w:cs="仿宋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自治区主席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 w14:paraId="14039F87"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00" w:lineRule="exact"/>
        <w:ind w:left="0" w:leftChars="0" w:right="0" w:rightChars="0"/>
        <w:textAlignment w:val="auto"/>
        <w:rPr>
          <w:rFonts w:hint="eastAsia"/>
        </w:rPr>
      </w:pPr>
    </w:p>
    <w:p w14:paraId="023D19B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left="0" w:leftChars="0" w:right="0" w:rightChars="0"/>
        <w:textAlignment w:val="auto"/>
        <w:rPr>
          <w:rFonts w:hint="eastAsia"/>
        </w:rPr>
      </w:pPr>
    </w:p>
    <w:p w14:paraId="76DFFC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5280" w:firstLineChars="16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4AC20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 w14:paraId="1C07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 w14:paraId="280B877B">
      <w:pPr>
        <w:pStyle w:val="2"/>
        <w:rPr>
          <w:rFonts w:hint="eastAsia"/>
        </w:rPr>
      </w:pPr>
    </w:p>
    <w:p w14:paraId="32228615">
      <w:pPr>
        <w:rPr>
          <w:rFonts w:hint="eastAsia"/>
        </w:rPr>
      </w:pPr>
    </w:p>
    <w:p w14:paraId="5323BDD0">
      <w:pPr>
        <w:pStyle w:val="2"/>
        <w:rPr>
          <w:rFonts w:hint="eastAsia"/>
        </w:rPr>
      </w:pPr>
    </w:p>
    <w:p w14:paraId="60067098">
      <w:pPr>
        <w:rPr>
          <w:rFonts w:hint="eastAsia"/>
        </w:rPr>
      </w:pPr>
    </w:p>
    <w:p w14:paraId="0ECE958F">
      <w:pPr>
        <w:pStyle w:val="2"/>
        <w:rPr>
          <w:rFonts w:hint="eastAsia"/>
        </w:rPr>
      </w:pPr>
    </w:p>
    <w:p w14:paraId="6A774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/>
          <w:color w:val="000000"/>
          <w:sz w:val="32"/>
        </w:rPr>
      </w:pPr>
    </w:p>
    <w:p w14:paraId="00B6628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jc w:val="center"/>
        <w:textAlignment w:val="auto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内蒙古自治区人民政府</w:t>
      </w:r>
    </w:p>
    <w:p w14:paraId="340AFCBE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jc w:val="center"/>
        <w:textAlignment w:val="auto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关于废止部分政府规章的决定</w:t>
      </w:r>
    </w:p>
    <w:p w14:paraId="4458A73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jc w:val="center"/>
        <w:textAlignment w:val="auto"/>
        <w:rPr>
          <w:rFonts w:ascii="Times New Roman" w:hAnsi="Times New Roman" w:eastAsia="方正小标宋简体"/>
          <w:color w:val="000000"/>
          <w:sz w:val="36"/>
          <w:szCs w:val="36"/>
          <w:shd w:val="clear" w:color="auto" w:fill="FFFFFF"/>
        </w:rPr>
      </w:pPr>
    </w:p>
    <w:p w14:paraId="0F8D7DCD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为了维护社会主义法制统一，经自治区人民政府2021年11月17日第23次常务会议讨论通过，决定废止以下政府规章：</w:t>
      </w:r>
    </w:p>
    <w:p w14:paraId="56CD5D5E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一、《内蒙古自治区幼儿园管理条例实施办法》（1990年11月10日内蒙古自治区人民政府令第14号发布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根据2010年11月26日内蒙古自治区人民政府令第175号修改）；</w:t>
      </w:r>
    </w:p>
    <w:p w14:paraId="52952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二、《内蒙古自治区盐业管理条例实施办法》（1990年12月18日内蒙古自治区人民政府令第21号发布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根据1998年8月13日内蒙古自治区人民政府令第87号修改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2010年11月26日内蒙古自治区人民政府令第175号修改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）；</w:t>
      </w:r>
    </w:p>
    <w:p w14:paraId="7F43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三、《内蒙古自治区城市节约用水管理实施办法》（1991年2月23日内蒙古自治区人民政府令第23号发布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2010年11月26日内蒙古自治区人民政府令第175号修改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）；</w:t>
      </w:r>
    </w:p>
    <w:p w14:paraId="720253BE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四、《内蒙古自治区学校体育工作条例实施办法》（1992年6月11日内蒙古自治区人民政府令第41号发布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，根据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2001年10月11日内蒙古自治区人民政府令第115号修改）；</w:t>
      </w:r>
    </w:p>
    <w:p w14:paraId="125A684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　　五、《内蒙古自治区保守国家秘密法实施细则》（1994年1月3日内蒙古自治区人民政府令第55号发布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根据2010年11月26日内蒙古自治区人民政府令第175号修改）；　　</w:t>
      </w:r>
    </w:p>
    <w:p w14:paraId="25785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六、《内蒙古自治区建设工程质量监督管理规定》（1994年4月7日内蒙古自治区人民政府令第57号发布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根据1998年8月13日内蒙古自治区人民政府令第87号修改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2010年11月26日内蒙古自治区人民政府令第175号修改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）；</w:t>
      </w:r>
    </w:p>
    <w:p w14:paraId="15AC1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七、《</w:t>
      </w:r>
      <w:r>
        <w:rPr>
          <w:rFonts w:hint="eastAsia" w:ascii="方正仿宋_GBK" w:hAnsi="方正仿宋_GBK" w:eastAsia="方正仿宋_GBK" w:cs="方正仿宋_GBK"/>
          <w:color w:val="000000"/>
          <w:spacing w:val="-6"/>
          <w:sz w:val="32"/>
          <w:szCs w:val="32"/>
        </w:rPr>
        <w:t>内蒙古自治区矿产资源补偿费征收管理实施办法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》（1994年6月29日内蒙古自治区人民政府令第59号发布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根据1998年8月13日内蒙古自治区人民政府令第87号修改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2010年11月26日内蒙古自治区人民政府令第175号修改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）；</w:t>
      </w:r>
    </w:p>
    <w:p w14:paraId="65D99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八、《内蒙古自治区违反矿山安全法规罚款办法》（1994年9月19日内蒙古自治区人民政府令第60号发布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2010年11月26日内蒙古自治区人民政府令第175号修改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）；</w:t>
      </w:r>
    </w:p>
    <w:p w14:paraId="4C605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九、《内蒙古自治区产品标准管理办法》（1996年5月8日内蒙古自治区人民政府令第69号发布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根据1998年12月28日内蒙古自治区人民政府令第95号修改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2010年11月26日内蒙古自治区人民政府令第175号修改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）；</w:t>
      </w:r>
    </w:p>
    <w:p w14:paraId="1104C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十、《内蒙古自治区重大、特大火灾事故责任调查处理规定》（1998年7月20日内蒙古自治区人民政府令第85号发布）；</w:t>
      </w:r>
    </w:p>
    <w:p w14:paraId="7CDED3C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十一、《内蒙古自治区行政处罚听证程序规定》（1998年10月29日内蒙古自治区人民政府令第90号发布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2010年11月26日内蒙古自治区人民政府令第175号修改）；</w:t>
      </w:r>
    </w:p>
    <w:p w14:paraId="685E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十二、《内蒙古自治区查处冒充专利行为办法》（1998年10月29日内蒙古自治区人民政府令第89号发布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2010年11月26日内蒙古自治区人民政府令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第175号修改）；</w:t>
      </w:r>
    </w:p>
    <w:p w14:paraId="0CAC183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十三、《内蒙古自治区人民政府关于全面推进依法行政的决定》（1999年12月9日内蒙古自治区人民政府令第100号发布）；</w:t>
      </w:r>
    </w:p>
    <w:p w14:paraId="08955BE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十四、《内蒙古自治区婚前医学检查管理办法》（2000年2月24日内蒙古自治区人民政府令第103号发布）；</w:t>
      </w:r>
    </w:p>
    <w:p w14:paraId="1B2E6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十五、《内蒙古自治区经纪人管理办法》（2003年1月24日内蒙古自治区人民政府令第125号发布）；</w:t>
      </w:r>
    </w:p>
    <w:p w14:paraId="577AFE2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十六、《内蒙古自治区按比例安排残疾人就业办法》（2005年12月27日内蒙古自治区人民政府令第140号发布）；</w:t>
      </w:r>
    </w:p>
    <w:p w14:paraId="0D504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十七、《内蒙古自治区耕地占用税实施办法》（2008年5月30日内蒙古自治区人民政府令第158号发布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根据2014年11月18日内蒙古自治区人民政府令第204号修改）；</w:t>
      </w:r>
    </w:p>
    <w:p w14:paraId="5AF77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十八、《内蒙古自治区各级人民政府消防安全责任制规定》（2008年12月22日内蒙古自治区人民政府令第161号发布）；</w:t>
      </w:r>
    </w:p>
    <w:p w14:paraId="31ECB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十九、《内蒙古自治区城镇饮食娱乐服务业环境保护管理办法》（2009年1月13日内蒙古自治区人民政府令第164号发布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根据2016年5月10日内蒙古自治区人民政府令第219号修改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根据2018年1月16日内蒙古自治区人民政府令第230号修改）；</w:t>
      </w:r>
    </w:p>
    <w:p w14:paraId="69B3F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二十、《内蒙古自治区粮食流通管理办法》（2009年2月10日内蒙古自治区人民政府令第165号发布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根据2018年1月16日内蒙古自治区人民政府令第230号修改）；</w:t>
      </w:r>
    </w:p>
    <w:p w14:paraId="5DDFC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二十一、《内蒙古自治区信息化促进办法》（2010年1月27日内蒙古自治区人民政府令第169号公布）；</w:t>
      </w:r>
    </w:p>
    <w:p w14:paraId="0EB836F9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二十二、《内蒙古自治区著作权管理办法》（2010年5月25日内蒙古自治区人民政府令第171号发布）；</w:t>
      </w:r>
    </w:p>
    <w:p w14:paraId="06E7642D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二十三、《内蒙古自治区新型农村牧区合作医疗管理办法》（2013年2月20日内蒙古自治区人民政府令第194号发布）；</w:t>
      </w:r>
    </w:p>
    <w:p w14:paraId="5761D5F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二十四、《内蒙古自治区公共信用信息管理办法》（2018年6月13日内蒙古自治区人民政府令第234号公布）。</w:t>
      </w:r>
    </w:p>
    <w:p w14:paraId="26569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本决定自公布之日起施行。</w:t>
      </w:r>
    </w:p>
    <w:p w14:paraId="7479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0ACAE347">
      <w:pPr>
        <w:pStyle w:val="2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6B221835">
      <w:pPr>
        <w:pStyle w:val="2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5708942E">
      <w:pPr>
        <w:rPr>
          <w:rFonts w:hint="eastAsia"/>
        </w:rPr>
      </w:pPr>
    </w:p>
    <w:p w14:paraId="224B525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8139C4F">
      <w:pPr>
        <w:widowControl/>
        <w:spacing w:line="360" w:lineRule="exact"/>
        <w:jc w:val="left"/>
        <w:rPr>
          <w:rFonts w:hint="eastAsia" w:ascii="宋体" w:cs="Arial"/>
          <w:kern w:val="0"/>
          <w:sz w:val="28"/>
        </w:rPr>
      </w:pPr>
    </w:p>
    <w:p w14:paraId="6C728EA8">
      <w:pPr>
        <w:widowControl/>
        <w:spacing w:line="360" w:lineRule="exact"/>
        <w:jc w:val="left"/>
        <w:rPr>
          <w:rFonts w:hint="eastAsia" w:ascii="宋体" w:cs="Arial"/>
          <w:kern w:val="0"/>
          <w:sz w:val="28"/>
        </w:rPr>
      </w:pP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FFFFFF" w:sz="6" w:space="0"/>
          <w:bottom w:val="single" w:color="auto" w:sz="8" w:space="0"/>
          <w:right w:val="single" w:color="FFFFFF" w:sz="6" w:space="0"/>
          <w:insideH w:val="single" w:color="auto" w:sz="4" w:space="0"/>
          <w:insideV w:val="single" w:color="FFFF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3"/>
        <w:gridCol w:w="3385"/>
      </w:tblGrid>
      <w:tr w14:paraId="0D9C04DC">
        <w:tblPrEx>
          <w:tblBorders>
            <w:top w:val="single" w:color="auto" w:sz="8" w:space="0"/>
            <w:left w:val="single" w:color="FFFFFF" w:sz="6" w:space="0"/>
            <w:bottom w:val="single" w:color="auto" w:sz="8" w:space="0"/>
            <w:right w:val="single" w:color="FFFFFF" w:sz="6" w:space="0"/>
            <w:insideH w:val="single" w:color="auto" w:sz="4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FC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1050" w:leftChars="100" w:right="210" w:rightChars="100" w:hanging="840" w:hanging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8"/>
                <w:szCs w:val="28"/>
              </w:rPr>
              <w:t>分送：自治区党委常委，自治区副主席，政府秘书长、副秘书长，政府办公厅主任、副主任。</w:t>
            </w:r>
          </w:p>
          <w:p w14:paraId="4647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1048" w:leftChars="499" w:right="210" w:rightChars="10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8"/>
                <w:szCs w:val="28"/>
              </w:rPr>
              <w:t>各盟行政公署、市人民政府，各旗县人民政府，自治区各委、办、厅、局，各大企业、事业单位。</w:t>
            </w:r>
          </w:p>
          <w:p w14:paraId="2C90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210" w:leftChars="100" w:right="210" w:rightChars="100" w:firstLine="84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8"/>
                <w:szCs w:val="28"/>
              </w:rPr>
              <w:t>自治区党委各部门，内蒙古军区，武警内蒙古总队。</w:t>
            </w:r>
          </w:p>
          <w:p w14:paraId="3E06A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1048" w:leftChars="499" w:right="210" w:rightChars="10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8"/>
                <w:szCs w:val="28"/>
              </w:rPr>
              <w:t>自治区人大常委会办公厅、政协办公厅，自治区监委，高级人民法院，检察院。</w:t>
            </w:r>
          </w:p>
          <w:p w14:paraId="2AA2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210" w:leftChars="100" w:right="210" w:rightChars="100" w:firstLine="840" w:firstLineChars="300"/>
              <w:jc w:val="both"/>
              <w:textAlignment w:val="auto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8"/>
                <w:szCs w:val="28"/>
              </w:rPr>
              <w:t>各人民团体，新闻单位。</w:t>
            </w:r>
          </w:p>
        </w:tc>
      </w:tr>
      <w:tr w14:paraId="66BA9A41">
        <w:tblPrEx>
          <w:tblBorders>
            <w:top w:val="single" w:color="auto" w:sz="8" w:space="0"/>
            <w:left w:val="single" w:color="FFFFFF" w:sz="6" w:space="0"/>
            <w:bottom w:val="single" w:color="auto" w:sz="8" w:space="0"/>
            <w:right w:val="single" w:color="FFFFFF" w:sz="6" w:space="0"/>
            <w:insideH w:val="single" w:color="auto" w:sz="4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93" w:type="dxa"/>
            <w:tcBorders>
              <w:tl2br w:val="nil"/>
              <w:tr2bl w:val="nil"/>
            </w:tcBorders>
            <w:noWrap w:val="0"/>
            <w:vAlign w:val="center"/>
          </w:tcPr>
          <w:p w14:paraId="0E8E1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210" w:leftChars="100" w:right="210" w:rightChars="100" w:firstLine="156" w:firstLineChars="56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内蒙古自治区人民政府办公厅文电处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noWrap w:val="0"/>
            <w:vAlign w:val="center"/>
          </w:tcPr>
          <w:p w14:paraId="397E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210" w:leftChars="100" w:right="210" w:rightChars="1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2021年11月29日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印发</w:t>
            </w:r>
          </w:p>
        </w:tc>
      </w:tr>
    </w:tbl>
    <w:p w14:paraId="4D4303B5">
      <w:pPr>
        <w:widowControl/>
        <w:wordWrap w:val="0"/>
        <w:spacing w:before="156" w:beforeLines="50" w:line="20" w:lineRule="exact"/>
        <w:ind w:right="1123"/>
        <w:rPr>
          <w:rFonts w:hint="eastAsia"/>
          <w:kern w:val="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67256E6-94C3-4EFC-90B6-5436082058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8C1D4E33-5383-410C-BB0A-2863418E85B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A96F350-7BCD-4590-B931-A69C46344A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1C3EE97-8F75-475E-99CE-55FFE92FF1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1B004">
    <w:pPr>
      <w:pStyle w:val="4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F9AED"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26CD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991E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A4"/>
    <w:rsid w:val="0000053B"/>
    <w:rsid w:val="00000BC8"/>
    <w:rsid w:val="00000D35"/>
    <w:rsid w:val="00000E8A"/>
    <w:rsid w:val="00001A5E"/>
    <w:rsid w:val="00004326"/>
    <w:rsid w:val="0001025F"/>
    <w:rsid w:val="00010E72"/>
    <w:rsid w:val="00010FBD"/>
    <w:rsid w:val="00011B78"/>
    <w:rsid w:val="00011F05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300F"/>
    <w:rsid w:val="00024FC9"/>
    <w:rsid w:val="00025291"/>
    <w:rsid w:val="00027C26"/>
    <w:rsid w:val="0003004C"/>
    <w:rsid w:val="000305B6"/>
    <w:rsid w:val="00031020"/>
    <w:rsid w:val="00036CC9"/>
    <w:rsid w:val="00037A1D"/>
    <w:rsid w:val="00041104"/>
    <w:rsid w:val="0004119F"/>
    <w:rsid w:val="00041333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5642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1902"/>
    <w:rsid w:val="00097E64"/>
    <w:rsid w:val="000A1E68"/>
    <w:rsid w:val="000A20CE"/>
    <w:rsid w:val="000A2307"/>
    <w:rsid w:val="000A26F8"/>
    <w:rsid w:val="000A3DA4"/>
    <w:rsid w:val="000A51DB"/>
    <w:rsid w:val="000A7F88"/>
    <w:rsid w:val="000B0241"/>
    <w:rsid w:val="000B182B"/>
    <w:rsid w:val="000B1A20"/>
    <w:rsid w:val="000B2C2B"/>
    <w:rsid w:val="000B318D"/>
    <w:rsid w:val="000B483E"/>
    <w:rsid w:val="000B76CD"/>
    <w:rsid w:val="000D1175"/>
    <w:rsid w:val="000D1918"/>
    <w:rsid w:val="000D2276"/>
    <w:rsid w:val="000D3A76"/>
    <w:rsid w:val="000D46E6"/>
    <w:rsid w:val="000D4B7C"/>
    <w:rsid w:val="000D7790"/>
    <w:rsid w:val="000E0151"/>
    <w:rsid w:val="000E189F"/>
    <w:rsid w:val="000E242A"/>
    <w:rsid w:val="000E2DE0"/>
    <w:rsid w:val="000E3C1B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515D"/>
    <w:rsid w:val="00110432"/>
    <w:rsid w:val="001106F2"/>
    <w:rsid w:val="00110B09"/>
    <w:rsid w:val="001116CA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D04"/>
    <w:rsid w:val="001303D3"/>
    <w:rsid w:val="00130E13"/>
    <w:rsid w:val="001316F8"/>
    <w:rsid w:val="001332BC"/>
    <w:rsid w:val="001340AD"/>
    <w:rsid w:val="0013461A"/>
    <w:rsid w:val="00135544"/>
    <w:rsid w:val="00137385"/>
    <w:rsid w:val="0013743B"/>
    <w:rsid w:val="00140625"/>
    <w:rsid w:val="001413A7"/>
    <w:rsid w:val="00142107"/>
    <w:rsid w:val="001446EB"/>
    <w:rsid w:val="001448CB"/>
    <w:rsid w:val="00145C0B"/>
    <w:rsid w:val="00145D2E"/>
    <w:rsid w:val="00146D53"/>
    <w:rsid w:val="00147907"/>
    <w:rsid w:val="00151F28"/>
    <w:rsid w:val="00153017"/>
    <w:rsid w:val="00155A0E"/>
    <w:rsid w:val="001602EE"/>
    <w:rsid w:val="001608F4"/>
    <w:rsid w:val="001630C5"/>
    <w:rsid w:val="00165523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3C4"/>
    <w:rsid w:val="00182DBF"/>
    <w:rsid w:val="001830D7"/>
    <w:rsid w:val="00183AA6"/>
    <w:rsid w:val="001844AF"/>
    <w:rsid w:val="00184638"/>
    <w:rsid w:val="00187037"/>
    <w:rsid w:val="00193E72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06CA"/>
    <w:rsid w:val="001C21AB"/>
    <w:rsid w:val="001C291D"/>
    <w:rsid w:val="001C2E2C"/>
    <w:rsid w:val="001C2FB0"/>
    <w:rsid w:val="001C3230"/>
    <w:rsid w:val="001C4131"/>
    <w:rsid w:val="001C472D"/>
    <w:rsid w:val="001D0ADB"/>
    <w:rsid w:val="001D2097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0E4A"/>
    <w:rsid w:val="001F275C"/>
    <w:rsid w:val="001F465A"/>
    <w:rsid w:val="001F4B62"/>
    <w:rsid w:val="001F53DE"/>
    <w:rsid w:val="001F7B03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8BD"/>
    <w:rsid w:val="002449E3"/>
    <w:rsid w:val="00244F58"/>
    <w:rsid w:val="002475A1"/>
    <w:rsid w:val="002502FA"/>
    <w:rsid w:val="002508F6"/>
    <w:rsid w:val="00253497"/>
    <w:rsid w:val="00253505"/>
    <w:rsid w:val="002537D8"/>
    <w:rsid w:val="00253D8D"/>
    <w:rsid w:val="00254C91"/>
    <w:rsid w:val="0026009A"/>
    <w:rsid w:val="0026029C"/>
    <w:rsid w:val="00260B18"/>
    <w:rsid w:val="00261C1B"/>
    <w:rsid w:val="00263C17"/>
    <w:rsid w:val="00264B5A"/>
    <w:rsid w:val="00265F33"/>
    <w:rsid w:val="002701FE"/>
    <w:rsid w:val="00271599"/>
    <w:rsid w:val="00273421"/>
    <w:rsid w:val="002750B4"/>
    <w:rsid w:val="002755E6"/>
    <w:rsid w:val="00275AE9"/>
    <w:rsid w:val="00277086"/>
    <w:rsid w:val="0027732C"/>
    <w:rsid w:val="00284880"/>
    <w:rsid w:val="00286092"/>
    <w:rsid w:val="00287831"/>
    <w:rsid w:val="00290135"/>
    <w:rsid w:val="0029606D"/>
    <w:rsid w:val="002973C7"/>
    <w:rsid w:val="002A0CAD"/>
    <w:rsid w:val="002A27E5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1D83"/>
    <w:rsid w:val="002F5BA9"/>
    <w:rsid w:val="002F6777"/>
    <w:rsid w:val="00301AC3"/>
    <w:rsid w:val="00302690"/>
    <w:rsid w:val="00303418"/>
    <w:rsid w:val="0030528B"/>
    <w:rsid w:val="00312A4D"/>
    <w:rsid w:val="00316104"/>
    <w:rsid w:val="00317237"/>
    <w:rsid w:val="00317301"/>
    <w:rsid w:val="00321960"/>
    <w:rsid w:val="00322E30"/>
    <w:rsid w:val="00324C04"/>
    <w:rsid w:val="00325B45"/>
    <w:rsid w:val="00330580"/>
    <w:rsid w:val="0033241E"/>
    <w:rsid w:val="003340DF"/>
    <w:rsid w:val="00334343"/>
    <w:rsid w:val="003347A0"/>
    <w:rsid w:val="00336F88"/>
    <w:rsid w:val="003375CB"/>
    <w:rsid w:val="00340FF0"/>
    <w:rsid w:val="00341A6E"/>
    <w:rsid w:val="00342CC3"/>
    <w:rsid w:val="00343E0C"/>
    <w:rsid w:val="003441EB"/>
    <w:rsid w:val="00344DA3"/>
    <w:rsid w:val="003474D4"/>
    <w:rsid w:val="00350F9A"/>
    <w:rsid w:val="00351987"/>
    <w:rsid w:val="00351F4C"/>
    <w:rsid w:val="00352A64"/>
    <w:rsid w:val="00352FC9"/>
    <w:rsid w:val="0035334E"/>
    <w:rsid w:val="0035527A"/>
    <w:rsid w:val="003557E4"/>
    <w:rsid w:val="00361A29"/>
    <w:rsid w:val="00364271"/>
    <w:rsid w:val="0036715B"/>
    <w:rsid w:val="00367E4A"/>
    <w:rsid w:val="00371465"/>
    <w:rsid w:val="0037414E"/>
    <w:rsid w:val="0037427E"/>
    <w:rsid w:val="00375606"/>
    <w:rsid w:val="00381A7A"/>
    <w:rsid w:val="00385438"/>
    <w:rsid w:val="003856D6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12BE"/>
    <w:rsid w:val="003A2485"/>
    <w:rsid w:val="003A264D"/>
    <w:rsid w:val="003A31A0"/>
    <w:rsid w:val="003A326C"/>
    <w:rsid w:val="003A3696"/>
    <w:rsid w:val="003A42FA"/>
    <w:rsid w:val="003A5841"/>
    <w:rsid w:val="003A7910"/>
    <w:rsid w:val="003B1AA3"/>
    <w:rsid w:val="003B32B0"/>
    <w:rsid w:val="003B4D75"/>
    <w:rsid w:val="003B59D9"/>
    <w:rsid w:val="003C1EB9"/>
    <w:rsid w:val="003C3249"/>
    <w:rsid w:val="003C3EA0"/>
    <w:rsid w:val="003C419C"/>
    <w:rsid w:val="003C41EC"/>
    <w:rsid w:val="003C4942"/>
    <w:rsid w:val="003C7E93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274B"/>
    <w:rsid w:val="003F595E"/>
    <w:rsid w:val="003F6574"/>
    <w:rsid w:val="003F6E09"/>
    <w:rsid w:val="003F728E"/>
    <w:rsid w:val="0040133C"/>
    <w:rsid w:val="00402EDB"/>
    <w:rsid w:val="004100FD"/>
    <w:rsid w:val="0041232A"/>
    <w:rsid w:val="004125FC"/>
    <w:rsid w:val="00412AD9"/>
    <w:rsid w:val="00415492"/>
    <w:rsid w:val="004178C8"/>
    <w:rsid w:val="00423C35"/>
    <w:rsid w:val="00423CE4"/>
    <w:rsid w:val="004278D4"/>
    <w:rsid w:val="00430D45"/>
    <w:rsid w:val="00431B98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6A0"/>
    <w:rsid w:val="00461EDE"/>
    <w:rsid w:val="004638A8"/>
    <w:rsid w:val="00470220"/>
    <w:rsid w:val="00471E78"/>
    <w:rsid w:val="0047252B"/>
    <w:rsid w:val="00472C32"/>
    <w:rsid w:val="00472D58"/>
    <w:rsid w:val="00473996"/>
    <w:rsid w:val="0047587B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A9D"/>
    <w:rsid w:val="00493DD9"/>
    <w:rsid w:val="00494A97"/>
    <w:rsid w:val="00496CF3"/>
    <w:rsid w:val="00496D57"/>
    <w:rsid w:val="004A135E"/>
    <w:rsid w:val="004A373F"/>
    <w:rsid w:val="004A464E"/>
    <w:rsid w:val="004A4859"/>
    <w:rsid w:val="004B0832"/>
    <w:rsid w:val="004B1D23"/>
    <w:rsid w:val="004B2704"/>
    <w:rsid w:val="004B332E"/>
    <w:rsid w:val="004B5CC9"/>
    <w:rsid w:val="004B72BC"/>
    <w:rsid w:val="004C0FC4"/>
    <w:rsid w:val="004C1246"/>
    <w:rsid w:val="004C1EC2"/>
    <w:rsid w:val="004C4F15"/>
    <w:rsid w:val="004C61B8"/>
    <w:rsid w:val="004C7700"/>
    <w:rsid w:val="004D3D71"/>
    <w:rsid w:val="004D4BC0"/>
    <w:rsid w:val="004D4FBD"/>
    <w:rsid w:val="004E1031"/>
    <w:rsid w:val="004E16F4"/>
    <w:rsid w:val="004E2788"/>
    <w:rsid w:val="004E28A4"/>
    <w:rsid w:val="004E2B4F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4F6557"/>
    <w:rsid w:val="0050055F"/>
    <w:rsid w:val="00501A8E"/>
    <w:rsid w:val="00502983"/>
    <w:rsid w:val="005045F2"/>
    <w:rsid w:val="0050531F"/>
    <w:rsid w:val="00507906"/>
    <w:rsid w:val="0051102B"/>
    <w:rsid w:val="0051110B"/>
    <w:rsid w:val="00513E02"/>
    <w:rsid w:val="005141F0"/>
    <w:rsid w:val="00514727"/>
    <w:rsid w:val="0051691A"/>
    <w:rsid w:val="00521221"/>
    <w:rsid w:val="005216DB"/>
    <w:rsid w:val="00522BE1"/>
    <w:rsid w:val="00525134"/>
    <w:rsid w:val="005253B8"/>
    <w:rsid w:val="00527055"/>
    <w:rsid w:val="00527860"/>
    <w:rsid w:val="005302E8"/>
    <w:rsid w:val="00531EF9"/>
    <w:rsid w:val="00537C60"/>
    <w:rsid w:val="005403BB"/>
    <w:rsid w:val="00540508"/>
    <w:rsid w:val="00541462"/>
    <w:rsid w:val="00543BF5"/>
    <w:rsid w:val="00545692"/>
    <w:rsid w:val="00545AA3"/>
    <w:rsid w:val="00547939"/>
    <w:rsid w:val="0055006E"/>
    <w:rsid w:val="005528A4"/>
    <w:rsid w:val="0055343F"/>
    <w:rsid w:val="005538B1"/>
    <w:rsid w:val="005570A3"/>
    <w:rsid w:val="00557BB6"/>
    <w:rsid w:val="0056074F"/>
    <w:rsid w:val="005617E0"/>
    <w:rsid w:val="005623D2"/>
    <w:rsid w:val="0056793D"/>
    <w:rsid w:val="00570476"/>
    <w:rsid w:val="00570CC7"/>
    <w:rsid w:val="005758B0"/>
    <w:rsid w:val="0057593B"/>
    <w:rsid w:val="005761DA"/>
    <w:rsid w:val="00576B9B"/>
    <w:rsid w:val="005775A5"/>
    <w:rsid w:val="00577A94"/>
    <w:rsid w:val="00577CD6"/>
    <w:rsid w:val="005801D6"/>
    <w:rsid w:val="00581C4B"/>
    <w:rsid w:val="005820C9"/>
    <w:rsid w:val="005847C1"/>
    <w:rsid w:val="005903E6"/>
    <w:rsid w:val="005906A6"/>
    <w:rsid w:val="00590E74"/>
    <w:rsid w:val="00593B63"/>
    <w:rsid w:val="005974B6"/>
    <w:rsid w:val="005A1F8D"/>
    <w:rsid w:val="005A67BB"/>
    <w:rsid w:val="005A6A90"/>
    <w:rsid w:val="005A740E"/>
    <w:rsid w:val="005B0120"/>
    <w:rsid w:val="005B0BCC"/>
    <w:rsid w:val="005B2090"/>
    <w:rsid w:val="005B2A3B"/>
    <w:rsid w:val="005B2AFE"/>
    <w:rsid w:val="005B39F8"/>
    <w:rsid w:val="005B3F4F"/>
    <w:rsid w:val="005B4E38"/>
    <w:rsid w:val="005B52B6"/>
    <w:rsid w:val="005B5B00"/>
    <w:rsid w:val="005C2B4E"/>
    <w:rsid w:val="005C3EB0"/>
    <w:rsid w:val="005C60D5"/>
    <w:rsid w:val="005C663F"/>
    <w:rsid w:val="005C71A4"/>
    <w:rsid w:val="005C79E2"/>
    <w:rsid w:val="005D07B3"/>
    <w:rsid w:val="005D1611"/>
    <w:rsid w:val="005E5234"/>
    <w:rsid w:val="005E7F3F"/>
    <w:rsid w:val="005F01D5"/>
    <w:rsid w:val="005F5302"/>
    <w:rsid w:val="005F543D"/>
    <w:rsid w:val="005F6CAA"/>
    <w:rsid w:val="005F7244"/>
    <w:rsid w:val="00601491"/>
    <w:rsid w:val="00601798"/>
    <w:rsid w:val="00602D2E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17781"/>
    <w:rsid w:val="006217C9"/>
    <w:rsid w:val="006217CD"/>
    <w:rsid w:val="00622118"/>
    <w:rsid w:val="00622A7A"/>
    <w:rsid w:val="00623F3E"/>
    <w:rsid w:val="0062593A"/>
    <w:rsid w:val="00626C25"/>
    <w:rsid w:val="0063404D"/>
    <w:rsid w:val="006343F9"/>
    <w:rsid w:val="006345C1"/>
    <w:rsid w:val="00634808"/>
    <w:rsid w:val="0063628C"/>
    <w:rsid w:val="00637226"/>
    <w:rsid w:val="00637C57"/>
    <w:rsid w:val="00640710"/>
    <w:rsid w:val="00642967"/>
    <w:rsid w:val="00643C82"/>
    <w:rsid w:val="006504F8"/>
    <w:rsid w:val="00650EBE"/>
    <w:rsid w:val="0065101C"/>
    <w:rsid w:val="0065452E"/>
    <w:rsid w:val="00655583"/>
    <w:rsid w:val="00657A43"/>
    <w:rsid w:val="00660860"/>
    <w:rsid w:val="00660BC7"/>
    <w:rsid w:val="0066100C"/>
    <w:rsid w:val="0066177F"/>
    <w:rsid w:val="00661FD1"/>
    <w:rsid w:val="006631A6"/>
    <w:rsid w:val="006635EA"/>
    <w:rsid w:val="0066581C"/>
    <w:rsid w:val="00670F37"/>
    <w:rsid w:val="00674510"/>
    <w:rsid w:val="00674692"/>
    <w:rsid w:val="0067548C"/>
    <w:rsid w:val="0068029A"/>
    <w:rsid w:val="00684358"/>
    <w:rsid w:val="00686D4F"/>
    <w:rsid w:val="00687BC5"/>
    <w:rsid w:val="00691763"/>
    <w:rsid w:val="0069233D"/>
    <w:rsid w:val="006957AB"/>
    <w:rsid w:val="006A28D5"/>
    <w:rsid w:val="006A3076"/>
    <w:rsid w:val="006A31DB"/>
    <w:rsid w:val="006A3B57"/>
    <w:rsid w:val="006A4BE5"/>
    <w:rsid w:val="006A55AD"/>
    <w:rsid w:val="006A65EF"/>
    <w:rsid w:val="006B27BA"/>
    <w:rsid w:val="006C369A"/>
    <w:rsid w:val="006C492D"/>
    <w:rsid w:val="006C6369"/>
    <w:rsid w:val="006D2826"/>
    <w:rsid w:val="006D370C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0B8"/>
    <w:rsid w:val="006F793B"/>
    <w:rsid w:val="006F7A1E"/>
    <w:rsid w:val="007014BE"/>
    <w:rsid w:val="00701FB7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53"/>
    <w:rsid w:val="007327B6"/>
    <w:rsid w:val="00734829"/>
    <w:rsid w:val="00735254"/>
    <w:rsid w:val="00737112"/>
    <w:rsid w:val="007375F9"/>
    <w:rsid w:val="007377CC"/>
    <w:rsid w:val="007418CF"/>
    <w:rsid w:val="007429BC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618"/>
    <w:rsid w:val="00774B22"/>
    <w:rsid w:val="00777A09"/>
    <w:rsid w:val="00782F7C"/>
    <w:rsid w:val="007837F3"/>
    <w:rsid w:val="007904A7"/>
    <w:rsid w:val="00794C4E"/>
    <w:rsid w:val="007963A2"/>
    <w:rsid w:val="007A6F05"/>
    <w:rsid w:val="007B43AA"/>
    <w:rsid w:val="007B6642"/>
    <w:rsid w:val="007C5CDC"/>
    <w:rsid w:val="007C6DEF"/>
    <w:rsid w:val="007C70B0"/>
    <w:rsid w:val="007C7C36"/>
    <w:rsid w:val="007D1C46"/>
    <w:rsid w:val="007D2DF5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E99"/>
    <w:rsid w:val="00810F55"/>
    <w:rsid w:val="00811A91"/>
    <w:rsid w:val="00814958"/>
    <w:rsid w:val="008149CF"/>
    <w:rsid w:val="00816CA5"/>
    <w:rsid w:val="00817FC3"/>
    <w:rsid w:val="00823E54"/>
    <w:rsid w:val="00824265"/>
    <w:rsid w:val="00824A4E"/>
    <w:rsid w:val="008254E7"/>
    <w:rsid w:val="0083477F"/>
    <w:rsid w:val="00837152"/>
    <w:rsid w:val="00837596"/>
    <w:rsid w:val="00840886"/>
    <w:rsid w:val="00846E27"/>
    <w:rsid w:val="00846E88"/>
    <w:rsid w:val="008501A5"/>
    <w:rsid w:val="00854589"/>
    <w:rsid w:val="00854ADE"/>
    <w:rsid w:val="0085515B"/>
    <w:rsid w:val="00855970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523A"/>
    <w:rsid w:val="0088714E"/>
    <w:rsid w:val="00887FA5"/>
    <w:rsid w:val="008926B7"/>
    <w:rsid w:val="0089561E"/>
    <w:rsid w:val="008966CA"/>
    <w:rsid w:val="008A0590"/>
    <w:rsid w:val="008A123D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5E3"/>
    <w:rsid w:val="008C3D85"/>
    <w:rsid w:val="008D0A6B"/>
    <w:rsid w:val="008D1AE1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07F76"/>
    <w:rsid w:val="00910626"/>
    <w:rsid w:val="00910AC9"/>
    <w:rsid w:val="0091236B"/>
    <w:rsid w:val="009135EF"/>
    <w:rsid w:val="009150AA"/>
    <w:rsid w:val="009167EA"/>
    <w:rsid w:val="00916AFE"/>
    <w:rsid w:val="00916E26"/>
    <w:rsid w:val="00917CF5"/>
    <w:rsid w:val="009203AD"/>
    <w:rsid w:val="00920559"/>
    <w:rsid w:val="00920BA7"/>
    <w:rsid w:val="00921D50"/>
    <w:rsid w:val="00923ABF"/>
    <w:rsid w:val="009257CF"/>
    <w:rsid w:val="00926D34"/>
    <w:rsid w:val="00926E93"/>
    <w:rsid w:val="00927E2B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CAF"/>
    <w:rsid w:val="00957FC8"/>
    <w:rsid w:val="0096020A"/>
    <w:rsid w:val="00960DBD"/>
    <w:rsid w:val="00960E8B"/>
    <w:rsid w:val="009618C6"/>
    <w:rsid w:val="00965FD2"/>
    <w:rsid w:val="0096652B"/>
    <w:rsid w:val="00967743"/>
    <w:rsid w:val="009700AC"/>
    <w:rsid w:val="00970E4B"/>
    <w:rsid w:val="0097162D"/>
    <w:rsid w:val="0097473C"/>
    <w:rsid w:val="00974D3A"/>
    <w:rsid w:val="00974E0E"/>
    <w:rsid w:val="0097594A"/>
    <w:rsid w:val="00976C5D"/>
    <w:rsid w:val="00977B8C"/>
    <w:rsid w:val="00977F1B"/>
    <w:rsid w:val="00980419"/>
    <w:rsid w:val="00980D23"/>
    <w:rsid w:val="00983562"/>
    <w:rsid w:val="00985E2D"/>
    <w:rsid w:val="00986381"/>
    <w:rsid w:val="00990379"/>
    <w:rsid w:val="0099164F"/>
    <w:rsid w:val="00994467"/>
    <w:rsid w:val="00994538"/>
    <w:rsid w:val="00995057"/>
    <w:rsid w:val="0099782D"/>
    <w:rsid w:val="00997D7A"/>
    <w:rsid w:val="009A036D"/>
    <w:rsid w:val="009A323D"/>
    <w:rsid w:val="009A47D8"/>
    <w:rsid w:val="009A4D6E"/>
    <w:rsid w:val="009A54A9"/>
    <w:rsid w:val="009A7135"/>
    <w:rsid w:val="009B0F62"/>
    <w:rsid w:val="009B2026"/>
    <w:rsid w:val="009B4126"/>
    <w:rsid w:val="009B4573"/>
    <w:rsid w:val="009B5ABF"/>
    <w:rsid w:val="009B6906"/>
    <w:rsid w:val="009B7AF2"/>
    <w:rsid w:val="009B7C07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032B"/>
    <w:rsid w:val="00A01190"/>
    <w:rsid w:val="00A0130C"/>
    <w:rsid w:val="00A013CD"/>
    <w:rsid w:val="00A026C3"/>
    <w:rsid w:val="00A027F4"/>
    <w:rsid w:val="00A0337F"/>
    <w:rsid w:val="00A055DB"/>
    <w:rsid w:val="00A0595F"/>
    <w:rsid w:val="00A12557"/>
    <w:rsid w:val="00A12B15"/>
    <w:rsid w:val="00A1338D"/>
    <w:rsid w:val="00A1490A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2FBC"/>
    <w:rsid w:val="00A23026"/>
    <w:rsid w:val="00A23044"/>
    <w:rsid w:val="00A26DD8"/>
    <w:rsid w:val="00A3282B"/>
    <w:rsid w:val="00A333B5"/>
    <w:rsid w:val="00A34DCB"/>
    <w:rsid w:val="00A3667B"/>
    <w:rsid w:val="00A41CDE"/>
    <w:rsid w:val="00A42363"/>
    <w:rsid w:val="00A42678"/>
    <w:rsid w:val="00A44782"/>
    <w:rsid w:val="00A51056"/>
    <w:rsid w:val="00A52ADA"/>
    <w:rsid w:val="00A54A96"/>
    <w:rsid w:val="00A55F01"/>
    <w:rsid w:val="00A5779D"/>
    <w:rsid w:val="00A62053"/>
    <w:rsid w:val="00A66B95"/>
    <w:rsid w:val="00A67E61"/>
    <w:rsid w:val="00A71D7A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3EF7"/>
    <w:rsid w:val="00AD5212"/>
    <w:rsid w:val="00AD57D5"/>
    <w:rsid w:val="00AE14C5"/>
    <w:rsid w:val="00AE215D"/>
    <w:rsid w:val="00AE2369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3855"/>
    <w:rsid w:val="00AF400E"/>
    <w:rsid w:val="00AF4411"/>
    <w:rsid w:val="00AF51A3"/>
    <w:rsid w:val="00AF53DE"/>
    <w:rsid w:val="00AF5904"/>
    <w:rsid w:val="00AF6933"/>
    <w:rsid w:val="00AF7027"/>
    <w:rsid w:val="00B00D15"/>
    <w:rsid w:val="00B041F1"/>
    <w:rsid w:val="00B05A19"/>
    <w:rsid w:val="00B05BD2"/>
    <w:rsid w:val="00B05C1E"/>
    <w:rsid w:val="00B0602B"/>
    <w:rsid w:val="00B065B9"/>
    <w:rsid w:val="00B07A9F"/>
    <w:rsid w:val="00B10003"/>
    <w:rsid w:val="00B12051"/>
    <w:rsid w:val="00B1350C"/>
    <w:rsid w:val="00B13789"/>
    <w:rsid w:val="00B15D33"/>
    <w:rsid w:val="00B162C3"/>
    <w:rsid w:val="00B226DB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1800"/>
    <w:rsid w:val="00B54162"/>
    <w:rsid w:val="00B542D3"/>
    <w:rsid w:val="00B560B0"/>
    <w:rsid w:val="00B56A1E"/>
    <w:rsid w:val="00B57284"/>
    <w:rsid w:val="00B6035B"/>
    <w:rsid w:val="00B62EA8"/>
    <w:rsid w:val="00B64E58"/>
    <w:rsid w:val="00B6629B"/>
    <w:rsid w:val="00B666ED"/>
    <w:rsid w:val="00B70DED"/>
    <w:rsid w:val="00B7317D"/>
    <w:rsid w:val="00B75785"/>
    <w:rsid w:val="00B76556"/>
    <w:rsid w:val="00B81973"/>
    <w:rsid w:val="00B836D5"/>
    <w:rsid w:val="00B840AB"/>
    <w:rsid w:val="00B84FE0"/>
    <w:rsid w:val="00B90C4D"/>
    <w:rsid w:val="00B92C79"/>
    <w:rsid w:val="00B93543"/>
    <w:rsid w:val="00B952EB"/>
    <w:rsid w:val="00B95F30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029D"/>
    <w:rsid w:val="00BB143A"/>
    <w:rsid w:val="00BB5131"/>
    <w:rsid w:val="00BB62CF"/>
    <w:rsid w:val="00BB714F"/>
    <w:rsid w:val="00BB77ED"/>
    <w:rsid w:val="00BC07D9"/>
    <w:rsid w:val="00BC0F68"/>
    <w:rsid w:val="00BC5ACB"/>
    <w:rsid w:val="00BD0A62"/>
    <w:rsid w:val="00BD0B0A"/>
    <w:rsid w:val="00BD156F"/>
    <w:rsid w:val="00BD1AAA"/>
    <w:rsid w:val="00BD2ABF"/>
    <w:rsid w:val="00BD3403"/>
    <w:rsid w:val="00BD3778"/>
    <w:rsid w:val="00BD384E"/>
    <w:rsid w:val="00BD541B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0956"/>
    <w:rsid w:val="00C0138E"/>
    <w:rsid w:val="00C01F7D"/>
    <w:rsid w:val="00C023A4"/>
    <w:rsid w:val="00C03243"/>
    <w:rsid w:val="00C03B39"/>
    <w:rsid w:val="00C03DAB"/>
    <w:rsid w:val="00C0403E"/>
    <w:rsid w:val="00C05D5F"/>
    <w:rsid w:val="00C062CC"/>
    <w:rsid w:val="00C06C13"/>
    <w:rsid w:val="00C06CF7"/>
    <w:rsid w:val="00C076E1"/>
    <w:rsid w:val="00C10609"/>
    <w:rsid w:val="00C11A3B"/>
    <w:rsid w:val="00C1296E"/>
    <w:rsid w:val="00C168B8"/>
    <w:rsid w:val="00C16B94"/>
    <w:rsid w:val="00C2004B"/>
    <w:rsid w:val="00C20F41"/>
    <w:rsid w:val="00C21D8E"/>
    <w:rsid w:val="00C22AFA"/>
    <w:rsid w:val="00C232B3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4254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5D2C"/>
    <w:rsid w:val="00CB6A69"/>
    <w:rsid w:val="00CC14E4"/>
    <w:rsid w:val="00CC2443"/>
    <w:rsid w:val="00CC2FF1"/>
    <w:rsid w:val="00CD1675"/>
    <w:rsid w:val="00CD1A2E"/>
    <w:rsid w:val="00CD399D"/>
    <w:rsid w:val="00CD414D"/>
    <w:rsid w:val="00CD4642"/>
    <w:rsid w:val="00CD5308"/>
    <w:rsid w:val="00CE2266"/>
    <w:rsid w:val="00CE3971"/>
    <w:rsid w:val="00CE5CBD"/>
    <w:rsid w:val="00CE5E6E"/>
    <w:rsid w:val="00CE618F"/>
    <w:rsid w:val="00CE6508"/>
    <w:rsid w:val="00CE6BD2"/>
    <w:rsid w:val="00CF77E7"/>
    <w:rsid w:val="00CF7E4F"/>
    <w:rsid w:val="00D023FE"/>
    <w:rsid w:val="00D0487F"/>
    <w:rsid w:val="00D057F4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2E63"/>
    <w:rsid w:val="00D3737D"/>
    <w:rsid w:val="00D37406"/>
    <w:rsid w:val="00D377BF"/>
    <w:rsid w:val="00D4207E"/>
    <w:rsid w:val="00D44386"/>
    <w:rsid w:val="00D444F3"/>
    <w:rsid w:val="00D4554B"/>
    <w:rsid w:val="00D46CB1"/>
    <w:rsid w:val="00D52953"/>
    <w:rsid w:val="00D530AF"/>
    <w:rsid w:val="00D54B07"/>
    <w:rsid w:val="00D55776"/>
    <w:rsid w:val="00D60772"/>
    <w:rsid w:val="00D60B47"/>
    <w:rsid w:val="00D616FD"/>
    <w:rsid w:val="00D6281A"/>
    <w:rsid w:val="00D704F1"/>
    <w:rsid w:val="00D719F3"/>
    <w:rsid w:val="00D72136"/>
    <w:rsid w:val="00D721B4"/>
    <w:rsid w:val="00D74F18"/>
    <w:rsid w:val="00D75508"/>
    <w:rsid w:val="00D75566"/>
    <w:rsid w:val="00D8195E"/>
    <w:rsid w:val="00D81C3D"/>
    <w:rsid w:val="00D82CD2"/>
    <w:rsid w:val="00D83463"/>
    <w:rsid w:val="00D83650"/>
    <w:rsid w:val="00D844FE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3DB6"/>
    <w:rsid w:val="00DA3F3E"/>
    <w:rsid w:val="00DA70FF"/>
    <w:rsid w:val="00DB0CCF"/>
    <w:rsid w:val="00DB4518"/>
    <w:rsid w:val="00DB4A5E"/>
    <w:rsid w:val="00DB6B93"/>
    <w:rsid w:val="00DB6C2C"/>
    <w:rsid w:val="00DB768C"/>
    <w:rsid w:val="00DC0A4B"/>
    <w:rsid w:val="00DC0E9B"/>
    <w:rsid w:val="00DC21CC"/>
    <w:rsid w:val="00DC273E"/>
    <w:rsid w:val="00DC73F9"/>
    <w:rsid w:val="00DC7CCD"/>
    <w:rsid w:val="00DD01ED"/>
    <w:rsid w:val="00DD19B7"/>
    <w:rsid w:val="00DD22BC"/>
    <w:rsid w:val="00DE279C"/>
    <w:rsid w:val="00DE52B4"/>
    <w:rsid w:val="00DF14B1"/>
    <w:rsid w:val="00DF1A59"/>
    <w:rsid w:val="00DF23F5"/>
    <w:rsid w:val="00DF2D9B"/>
    <w:rsid w:val="00DF35B5"/>
    <w:rsid w:val="00DF5F69"/>
    <w:rsid w:val="00DF761C"/>
    <w:rsid w:val="00E0152C"/>
    <w:rsid w:val="00E01AF0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26A42"/>
    <w:rsid w:val="00E3217C"/>
    <w:rsid w:val="00E35180"/>
    <w:rsid w:val="00E36741"/>
    <w:rsid w:val="00E373AE"/>
    <w:rsid w:val="00E41597"/>
    <w:rsid w:val="00E4172D"/>
    <w:rsid w:val="00E4182E"/>
    <w:rsid w:val="00E42128"/>
    <w:rsid w:val="00E46204"/>
    <w:rsid w:val="00E50413"/>
    <w:rsid w:val="00E55935"/>
    <w:rsid w:val="00E57237"/>
    <w:rsid w:val="00E63F89"/>
    <w:rsid w:val="00E64BFD"/>
    <w:rsid w:val="00E64C4D"/>
    <w:rsid w:val="00E64EBF"/>
    <w:rsid w:val="00E66204"/>
    <w:rsid w:val="00E70383"/>
    <w:rsid w:val="00E709DB"/>
    <w:rsid w:val="00E70F83"/>
    <w:rsid w:val="00E75B4B"/>
    <w:rsid w:val="00E8016B"/>
    <w:rsid w:val="00E80617"/>
    <w:rsid w:val="00E8163D"/>
    <w:rsid w:val="00E81F5C"/>
    <w:rsid w:val="00E85B61"/>
    <w:rsid w:val="00E87088"/>
    <w:rsid w:val="00E95445"/>
    <w:rsid w:val="00E95E66"/>
    <w:rsid w:val="00E966C3"/>
    <w:rsid w:val="00E97D6F"/>
    <w:rsid w:val="00E97EB0"/>
    <w:rsid w:val="00EA42FC"/>
    <w:rsid w:val="00EA5D2D"/>
    <w:rsid w:val="00EB67DA"/>
    <w:rsid w:val="00EC0C68"/>
    <w:rsid w:val="00EC29B6"/>
    <w:rsid w:val="00EC6399"/>
    <w:rsid w:val="00EC68C6"/>
    <w:rsid w:val="00EC7B6C"/>
    <w:rsid w:val="00ED00C1"/>
    <w:rsid w:val="00ED059D"/>
    <w:rsid w:val="00ED11DD"/>
    <w:rsid w:val="00ED3579"/>
    <w:rsid w:val="00ED36C0"/>
    <w:rsid w:val="00ED6EE5"/>
    <w:rsid w:val="00ED7EF1"/>
    <w:rsid w:val="00EE0F43"/>
    <w:rsid w:val="00EE610D"/>
    <w:rsid w:val="00EE6A58"/>
    <w:rsid w:val="00EF5728"/>
    <w:rsid w:val="00EF5854"/>
    <w:rsid w:val="00EF59D3"/>
    <w:rsid w:val="00EF5B35"/>
    <w:rsid w:val="00EF7BA0"/>
    <w:rsid w:val="00F00288"/>
    <w:rsid w:val="00F03745"/>
    <w:rsid w:val="00F03899"/>
    <w:rsid w:val="00F10329"/>
    <w:rsid w:val="00F12718"/>
    <w:rsid w:val="00F12B22"/>
    <w:rsid w:val="00F13C9F"/>
    <w:rsid w:val="00F14E43"/>
    <w:rsid w:val="00F14EF6"/>
    <w:rsid w:val="00F16E43"/>
    <w:rsid w:val="00F16FED"/>
    <w:rsid w:val="00F17570"/>
    <w:rsid w:val="00F20D57"/>
    <w:rsid w:val="00F21E46"/>
    <w:rsid w:val="00F22550"/>
    <w:rsid w:val="00F23334"/>
    <w:rsid w:val="00F2738E"/>
    <w:rsid w:val="00F3016E"/>
    <w:rsid w:val="00F379AA"/>
    <w:rsid w:val="00F41B29"/>
    <w:rsid w:val="00F44761"/>
    <w:rsid w:val="00F46AB3"/>
    <w:rsid w:val="00F474B2"/>
    <w:rsid w:val="00F50369"/>
    <w:rsid w:val="00F50692"/>
    <w:rsid w:val="00F512AC"/>
    <w:rsid w:val="00F5173D"/>
    <w:rsid w:val="00F52276"/>
    <w:rsid w:val="00F553AC"/>
    <w:rsid w:val="00F565B8"/>
    <w:rsid w:val="00F575A7"/>
    <w:rsid w:val="00F60831"/>
    <w:rsid w:val="00F6397F"/>
    <w:rsid w:val="00F65AD3"/>
    <w:rsid w:val="00F70531"/>
    <w:rsid w:val="00F70D8B"/>
    <w:rsid w:val="00F71E53"/>
    <w:rsid w:val="00F72EFC"/>
    <w:rsid w:val="00F768AB"/>
    <w:rsid w:val="00F76A08"/>
    <w:rsid w:val="00F76BA3"/>
    <w:rsid w:val="00F81D9A"/>
    <w:rsid w:val="00F84640"/>
    <w:rsid w:val="00F85DCD"/>
    <w:rsid w:val="00F875D2"/>
    <w:rsid w:val="00F90121"/>
    <w:rsid w:val="00F90490"/>
    <w:rsid w:val="00F91923"/>
    <w:rsid w:val="00F93577"/>
    <w:rsid w:val="00F94AE4"/>
    <w:rsid w:val="00F95ED3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B27C2"/>
    <w:rsid w:val="00FB47BF"/>
    <w:rsid w:val="00FC097D"/>
    <w:rsid w:val="00FC0A54"/>
    <w:rsid w:val="00FC2F2E"/>
    <w:rsid w:val="00FC3A41"/>
    <w:rsid w:val="00FC5415"/>
    <w:rsid w:val="00FD314F"/>
    <w:rsid w:val="00FD3F68"/>
    <w:rsid w:val="00FD6099"/>
    <w:rsid w:val="00FD668C"/>
    <w:rsid w:val="00FD6BBF"/>
    <w:rsid w:val="00FD707C"/>
    <w:rsid w:val="00FE51BD"/>
    <w:rsid w:val="00FE5BC4"/>
    <w:rsid w:val="00FE5DC3"/>
    <w:rsid w:val="00FF1779"/>
    <w:rsid w:val="00FF1915"/>
    <w:rsid w:val="00FF1F76"/>
    <w:rsid w:val="00FF2340"/>
    <w:rsid w:val="00FF60C7"/>
    <w:rsid w:val="00FF7392"/>
    <w:rsid w:val="02C62E53"/>
    <w:rsid w:val="15A203C2"/>
    <w:rsid w:val="16FF0996"/>
    <w:rsid w:val="1EDA26A0"/>
    <w:rsid w:val="1FBFE7C3"/>
    <w:rsid w:val="278B3026"/>
    <w:rsid w:val="27E93D9F"/>
    <w:rsid w:val="2DD76A71"/>
    <w:rsid w:val="2FB27A06"/>
    <w:rsid w:val="32262109"/>
    <w:rsid w:val="33DC16DE"/>
    <w:rsid w:val="39567DED"/>
    <w:rsid w:val="3B424DFF"/>
    <w:rsid w:val="47BB7E2A"/>
    <w:rsid w:val="47FF03A3"/>
    <w:rsid w:val="4AD06373"/>
    <w:rsid w:val="4CF86E4E"/>
    <w:rsid w:val="4E403472"/>
    <w:rsid w:val="67E27F7C"/>
    <w:rsid w:val="67FFC6D8"/>
    <w:rsid w:val="6FFE4A83"/>
    <w:rsid w:val="7084683E"/>
    <w:rsid w:val="75391497"/>
    <w:rsid w:val="762B046C"/>
    <w:rsid w:val="772F0492"/>
    <w:rsid w:val="79F4A3E1"/>
    <w:rsid w:val="7EFE87D3"/>
    <w:rsid w:val="B73D53CD"/>
    <w:rsid w:val="DFDF77AB"/>
    <w:rsid w:val="EFFBE150"/>
    <w:rsid w:val="F49E2C7A"/>
    <w:rsid w:val="F8F951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adjustRightInd w:val="0"/>
      <w:snapToGrid w:val="0"/>
      <w:spacing w:before="312" w:beforeLines="100" w:after="312" w:afterLines="100"/>
      <w:jc w:val="center"/>
      <w:outlineLvl w:val="0"/>
    </w:pPr>
    <w:rPr>
      <w:rFonts w:ascii="宋体" w:hAnsi="宋体" w:eastAsia="黑体" w:cs="宋体"/>
      <w:b/>
      <w:bCs/>
      <w:kern w:val="36"/>
      <w:sz w:val="32"/>
      <w:szCs w:val="22"/>
      <w:lang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left="0" w:right="0"/>
      <w:jc w:val="left"/>
    </w:pPr>
    <w:rPr>
      <w:rFonts w:ascii="Tahoma" w:hAnsi="Tahoma" w:eastAsia="微软雅黑" w:cs="Times New Roman"/>
      <w:kern w:val="0"/>
      <w:sz w:val="24"/>
      <w:szCs w:val="22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4"/>
    <w:semiHidden/>
    <w:qFormat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Calibri" w:hAnsi="Calibri" w:eastAsia="宋体" w:cs="Mongolian Baiti"/>
      <w:kern w:val="2"/>
      <w:sz w:val="18"/>
      <w:szCs w:val="22"/>
    </w:rPr>
  </w:style>
  <w:style w:type="paragraph" w:customStyle="1" w:styleId="13">
    <w:name w:val="Normal (Web)"/>
    <w:basedOn w:val="1"/>
    <w:qFormat/>
    <w:uiPriority w:val="0"/>
    <w:pPr>
      <w:widowControl/>
      <w:adjustRightInd w:val="0"/>
      <w:snapToGrid w:val="0"/>
      <w:spacing w:before="100" w:beforeLines="0" w:beforeAutospacing="1" w:after="100" w:afterLines="0" w:afterAutospacing="1"/>
      <w:jc w:val="left"/>
    </w:pPr>
    <w:rPr>
      <w:rFonts w:ascii="宋体" w:hAnsi="宋体" w:eastAsia="微软雅黑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thtf\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Microsoft</Company>
  <Pages>6</Pages>
  <Words>1962</Words>
  <Characters>2244</Characters>
  <Lines>1</Lines>
  <Paragraphs>1</Paragraphs>
  <TotalTime>5</TotalTime>
  <ScaleCrop>false</ScaleCrop>
  <LinksUpToDate>false</LinksUpToDate>
  <CharactersWithSpaces>2252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2010-05-15T02:00:00Z</dcterms:created>
  <dc:creator>珠海市依法治市工作领导小组办公室:</dc:creator>
  <cp:lastModifiedBy>宋强</cp:lastModifiedBy>
  <dcterms:modified xsi:type="dcterms:W3CDTF">2025-08-25T10:35:10Z</dcterms:modified>
  <dc:title>_x0001_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eyJoZGlkIjoiYWUyZDZhYTc3OWQ1NjA0OWY1NmFmMzE2NjM2ZWRiMTQiLCJ1c2VySWQiOiIxNDU1OTM3NTU5In0=</vt:lpwstr>
  </property>
  <property fmtid="{D5CDD505-2E9C-101B-9397-08002B2CF9AE}" pid="4" name="ICV">
    <vt:lpwstr>E5DD5B18067842CBB38884F248C72EFA_13</vt:lpwstr>
  </property>
</Properties>
</file>