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FF0000"/>
          <w:spacing w:val="-20"/>
          <w:w w:val="5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关于印发《内蒙古自治区12345政务服务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便民热线管理办法》的通知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内政办发〔2022〕46号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bookmarkStart w:id="2" w:name="_GoBack"/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ind w:firstLine="645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经自治区人民政府同意，现将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《内蒙古自治区12345政务服务便民热线管理办法》印发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给你们，请结合实际，认真贯彻落实。</w:t>
      </w:r>
    </w:p>
    <w:p>
      <w:pPr>
        <w:topLinePunct/>
        <w:spacing w:line="580" w:lineRule="exact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</w:p>
    <w:p>
      <w:pPr>
        <w:topLinePunct/>
        <w:spacing w:line="580" w:lineRule="exact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</w:p>
    <w:p>
      <w:pPr>
        <w:topLinePunct/>
        <w:spacing w:line="580" w:lineRule="exact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ind w:firstLine="5120" w:firstLineChars="16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202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年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pacing w:val="17"/>
          <w:sz w:val="44"/>
          <w:szCs w:val="44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2098" w:right="1474" w:bottom="1701" w:left="1474" w:header="851" w:footer="1417" w:gutter="0"/>
          <w:paperSrc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(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此件公开发布）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17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17"/>
          <w:sz w:val="44"/>
          <w:szCs w:val="44"/>
        </w:rPr>
        <w:t>内蒙古自治区12345政务服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45"/>
          <w:sz w:val="44"/>
          <w:szCs w:val="44"/>
        </w:rPr>
        <w:t>便民热线管理办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313" w:afterLines="100" w:line="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313" w:beforeLines="100" w:after="313" w:afterLines="100" w:line="580" w:lineRule="exact"/>
        <w:ind w:right="0" w:right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bookmarkStart w:id="1" w:name="印章"/>
      <w:bookmarkEnd w:id="1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第一章  总  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第一条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为深入贯彻落实以人民为中心的发展思想，实现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区12345政务服务便民热线（以下简称12345热线）接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更快、分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更准、办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更实，打造便捷、高效、规范、智慧的政务服务“总客服”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实现12345热线“一线通达”，让群众反映的事有人盯、有人办，结合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实际，制定本办法。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第二条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12345热线是自治区设立的非紧急综合性政务服务平台，依托一个号码提供“7×24小时”全天候人工在线服务，全力推进全区12345热线深度融合发展。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第三条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12345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政务服务便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热线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工作领导小组负责统筹全区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12345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热线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工作，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研究审议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12345热线重大事项，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协调、督促承办单位履行职责并落实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领导小组会议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决定事项。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领导小组办公室设在自治区政务服务局。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313" w:beforeLines="100" w:after="313" w:afterLines="100" w:line="580" w:lineRule="exact"/>
        <w:ind w:right="0" w:right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第二章  职责分工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第四条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自治区政务服务局在自治区人民政府办公厅领导下，负责组织推进全区12345热线管理工作。各地区应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明确负责12345热线的主管部门和工作机构。各级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人民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政府有关部门和其他相关的企事业单位为12345热线的承办单位。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第五条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自治区本级12345热线工作机构主要职责：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pacing w:val="-1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（一）</w:t>
      </w:r>
      <w:r>
        <w:rPr>
          <w:rFonts w:hint="eastAsia" w:ascii="方正仿宋_GBK" w:hAnsi="方正仿宋_GBK" w:eastAsia="方正仿宋_GBK" w:cs="方正仿宋_GBK"/>
          <w:color w:val="auto"/>
          <w:spacing w:val="-17"/>
          <w:sz w:val="32"/>
          <w:szCs w:val="32"/>
        </w:rPr>
        <w:t>制定12345热线运行管理规范，建立12345热线工作机制</w:t>
      </w:r>
      <w:r>
        <w:rPr>
          <w:rFonts w:hint="eastAsia" w:ascii="方正仿宋_GBK" w:hAnsi="方正仿宋_GBK" w:eastAsia="方正仿宋_GBK" w:cs="方正仿宋_GBK"/>
          <w:color w:val="auto"/>
          <w:spacing w:val="-17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（二）推进全区12345热线优化归并、运行管理、数据分析和知识库完善等工作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（三）对各地区各部门12345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热线工作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lang w:eastAsia="zh-CN"/>
        </w:rPr>
        <w:t>进行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监督管理和评价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（四）组织12345热线系统的业务交流、业务培训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（五）受理全区营商环境投诉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，对投诉办理情况进行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监督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（六）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完成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第六条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各地区12345热线工作机构主要职责：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（一）承接自治区12345热线深度融合发展工作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（二）本地区12345热线的整合、建设和考核评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价工作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（三）本地区12345热线运行管理、统一受理、分类处置和督办回访等工作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（四）受理本地区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营商环境投诉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lang w:eastAsia="zh-CN"/>
        </w:rPr>
        <w:t>，对投诉办理情况进行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监督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（五）组织指导本地区热线队伍建设及人员培训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（六）协调、督促本地区12345热线承办单位做好企业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群众在政务服务平台提交的咨询、投诉、建议等留言办理工作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（七）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完成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第七条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12345热线承办单位主要职责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（一）完善热线事项办理机制，规范工作流程，按时办理、答复、反馈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12345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热线工作机构转办的热线事项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（二）定期分析涉及本单位12345热线事项，对反映相对集中的事项建立长效机制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）及时上传、更新和维护热线知识库信息，保证信息真实、准确、有效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（四）建立与12345热线的联络机制。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313" w:beforeLines="100" w:after="313" w:afterLines="100" w:line="580" w:lineRule="exact"/>
        <w:ind w:right="0" w:right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 xml:space="preserve">第三章  受理范围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第八条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12345热线受理范围：企业和群众各类非紧急诉求，包括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政务服务、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经济调节、市场监管、社会管理、公共服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务、生态环境保护等领域的咨询、求助、投诉、举报和意见建议等。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第九条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12345热线不予受理范围：通过诉讼、仲裁、纪检监察、行政复议、政府信息公开等程序解决的事项和已进入信访渠道的事项，以及涉及国家秘密、商业秘密、个人隐私和违反社会公序良俗的事项。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第十条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涉及水、电、气、暖、自然灾害、公共突发事件的求助、举报类诉求，按12345热线突发事件工单进行处理，应第一时间转派至相关部门处理。12345热线要与110、119、120、122等紧急热线和水、电、气等公共事业服务热线建立联动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313" w:beforeLines="100" w:after="313" w:afterLines="100" w:line="580" w:lineRule="exact"/>
        <w:ind w:right="0" w:right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第四章  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第十一条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依法依规完善各办理环节工作流程，实现企业和群众诉求办理的闭环运行。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（一）统一受理：由各地区12345热线通过电话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、门户网站、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移动客户端、小程序等渠道提供统一在线受理服务。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（二）分类处置：根据诉求的性质、内容、涉及领域、部门等，采取直接解答、三方通话、派发工单、专席窗口联动等方式进行处办。诉求事项涉及多个责任部门的，应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指定主办单位和协办单位共同办理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涉及跨地区、跨层级诉求的，由自治区12345热线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协调督办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（三）限时办理：承办单位对收到的诉求工单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应当在规定时间进行响应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，主动联系服务对象，沟通诉求，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限时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（四）答复认定：12345热线对承办单位的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答复意见进行规范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性审核，对不规范、不具体、不完整的，承办单位应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在办理时限内补充完整。承办单位对不属于职责范围内的服务工单，应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及时申请退回，并说明依据和办理建议；对因客观原因不能按时办结的诉求工单，应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在时限届满前提出延时申请。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（五）办结回访：12345热线在承办单位办结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诉求工单后进行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回访，征求服务对象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解决度、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满意度，对首次人工回访不满意的诉求工单，承办单位应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进行核实整改。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第十二条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12345热线建立全区共享共用的知识库，做好热点政策解读。各承办单位根据政策调整、热点事件等及时维护知识库。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313" w:beforeLines="100" w:after="313" w:afterLines="100" w:line="580" w:lineRule="exact"/>
        <w:ind w:right="0" w:right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第五章  数据分析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第十三条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建立健全热线数据分析制度，定期对社情民意和事关经济社会发展的信息进行统计、分析。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第十四条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各地区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应当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加强对热线数据资源的标准化、规范化管理，实时向自治区平台汇聚全量热线数据，实现热线数据全区共享共用。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第十五条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12345热线工作机构、承办单位和其他参与热线事项办理的单位及其工作人员，应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认真落实保密规定，保护个人隐私，不得泄露投诉、建议内容和来电人信息及有关情况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第十六条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12345热线工作机构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应当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充分利用大数据、云计算、人工智能等技术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加强12345热线系统建设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并根据工作需要适时对系统进行改造升级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提高系统智能化水平。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第十七条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12345热线系统应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与政务服务网、“互联网+监管”平台、政务服务“好差评”系统、政务服务平台投诉建议系统以及其他相关政务服务、社会服务系统实现全面对接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做到业务协同、资源共享。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313" w:beforeLines="100" w:after="313" w:afterLines="100" w:line="580" w:lineRule="exact"/>
        <w:ind w:right="0" w:right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第六章  考核评价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第十八条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12345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政务服务便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热线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工作领导小组负责全区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12345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热线绩效考评工作，建立以“响应率、解决率、满意率”等为主要指标的考核体系，考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核包括月度考评和年度考评，由基础考核和加减分考核组成。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第十九条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12345热线工作机构按月对热线运行评估结果进行通报，反映各承办单位办理答复情况的数据统计和分析，公布评估结果、典型案例、社会难点问题以及服务对象对政府工作提出的意见建议。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第二十条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12345热线建立热线运行评价指标体系。各地区12345热线工作机构通过平台报送、系统采集、材料验证等方式，对诉求办理成效进行评价，对评价结果进行通报。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第二十一条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12345热线应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主动接受各级党组织的党内监督、人大的法律监督、政协和民主党派的民主监督、社会公众和媒体的公共监督，建立监督回应机制。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313" w:beforeLines="100" w:after="313" w:afterLines="100" w:line="580" w:lineRule="exact"/>
        <w:ind w:right="0" w:right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第七章  督办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第二十二条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12345热线工作机构协同有关部门，建立健全程序规范、落实有效、追责有据、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通报有据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的督办工作机制，加强对诉求工单的跟踪、催办和督办。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第二十三条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12345热线对各类诉求办理进行全过程监督，通过联席会议、专题协调、政风热线、媒体监督、约谈提醒等方式进行督办。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第二十四条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在诉求办理过程中，存在下列情形的，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对责任单位在月度考评中予以通报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（一）在诉求办理中推诿扯皮、敷衍拖延，不作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为、慢作为、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乱作为的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（二）在诉求办理中因故意或过失，处置不当，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激化矛盾的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（三）牵头单位不履行职责，推卸责任不及时协调处置，出现服务工单反复退回，造成不良影响或严重后果的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（四）协办单位不履行职责，不接受牵头单位协调，处置不主动、工作不配合，导致逾期未落实的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（五）不按规定程序办理诉求或回复信息不实，造成不良影响或严重后果的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（六）其他应当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通报的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第二十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在诉求办理和落实过程中，因推动重点工作、落实民生实事、化解矛盾纠纷、解决历史遗留问题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出现一定失误错误，但未违反相关禁止性规定，未为个人或单位谋取不正当利益，主观上为公为民，客观上尽职尽责，发生过错后积极主动纠正的，依据容错纠错相关机制处理。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第二十六条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各级12345热线工作机构应当加强宣传，引导企业和群众依法依规使用12345热线。对无正当理由反复拨打、长时间占用热线资源，歪曲捏造事实，诽谤、诬告和陷害他人，骚扰、侮辱、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lang w:val="en-US" w:eastAsia="zh-CN"/>
        </w:rPr>
        <w:t>威胁热线工作人员等涉嫌违反相关法律法规的行为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，及时移交相关部门处理。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313" w:beforeLines="100" w:after="313" w:afterLines="100" w:line="580" w:lineRule="exact"/>
        <w:ind w:right="0" w:right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第八章  附  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第二十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各地区可根据本办法制定具体实施细则。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二十八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本办法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实施中的具体问题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由自治区政务服务局负责解释。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二十九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本办法自印发之日起施行。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756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left="4520" w:leftChars="2058" w:hanging="198" w:hangingChars="62"/>
        <w:jc w:val="right"/>
        <w:textAlignment w:val="auto"/>
        <w:rPr>
          <w:rFonts w:ascii="黑体" w:eastAsia="黑体"/>
        </w:rPr>
      </w:pPr>
      <w:r>
        <w:rPr>
          <w:rFonts w:hint="eastAsia" w:ascii="黑体" w:eastAsia="黑体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9"/>
        <w:tblW w:w="9220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9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48" w:firstLineChars="410"/>
              <w:jc w:val="left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48" w:firstLineChars="410"/>
              <w:jc w:val="left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48" w:firstLineChars="410"/>
              <w:jc w:val="left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headerReference r:id="rId8" w:type="default"/>
      <w:footerReference r:id="rId10" w:type="default"/>
      <w:headerReference r:id="rId9" w:type="even"/>
      <w:footerReference r:id="rId11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UqaYzMAQAAegMAAA4AAABkcnMvZTJvRG9jLnhtbK1TwY7TMBC9&#10;I/EPlu802YqFKKq7AlaLkBAgLfsBrmM3lmyPZbtNygfAH3Diwp3v6ncwdpruCm6rvThjz8ybeTMv&#10;q6vRGrKXIWpwjF4sakqkE9Bpt2X07uvNi4aSmLjruAEnGT3ISK/Wz5+tBt/KJfRgOhkIgrjYDp7R&#10;PiXfVlUUvbQ8LsBLh04FwfKE17CtusAHRLemWtb1q2qA0PkAQsaIr9eTk64LvlJSpM9KRZmIYRR7&#10;S+UM5dzks1qveLsN3PdanNrgj+jCcu2w6BnqmidOdkH/B2W1CBBBpYUAW4FSWsjCAdlc1P+wue25&#10;l4ULDif685ji08GKT/svgeiO0SUljltc0fHnj+OvP8ff38nLPJ7Bxxajbj3GpfEtjLjm+T3iY2Y9&#10;qmDzF/kQ9OOgD+fhyjERkZOaZdPU6BLomy+IX92n+xDTewmWZIPRgNsrQ+X7jzFNoXNIrubgRhtT&#10;NmgcGRD1snl9WTLOLkQ3DotkFlO32UrjZjxR20B3QGYoYazYQ/hGyYByYNShXikxHxxOOytnNsJs&#10;bGaDO4GJjCZKJvNdmhS280Fv+6K53G/0b3YJey5UchtT7VN3uOAyjJMYs4Ie3kvU/S+z/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aYJL0wAAAAUBAAAPAAAAAAAAAAEAIAAAACIAAABkcnMvZG93&#10;bnJldi54bWxQSwECFAAUAAAACACHTuJAtSppjMwBAAB6AwAADgAAAAAAAAABACAAAAAi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m+/2zLAQAAegMAAA4AAABkcnMvZTJvRG9jLnhtbK1TwY7TMBC9&#10;I/EPlu802aJCFNVdAatFSAiQFj7AdezGku2xbLdJ+QD4A05cuPNd/Q7GTtNFuzfExRl7Zt7Mm3lZ&#10;X4/WkIMMUYNj9GpRUyKdgE67HaNfPt8+ayiJibuOG3CS0aOM9Hrz9Ml68K1cQg+mk4EgiIvt4Bnt&#10;U/JtVUXRS8vjArx06FQQLE94DbuqC3xAdGuqZV2/qAYInQ8gZIz4ejM56abgKyVF+qhUlIkYRrG3&#10;VM5Qzm0+q82at7vAfa/FuQ3+D11Yrh0WvUDd8MTJPuhHUFaLABFUWgiwFSilhSwckM1V/YDNXc+9&#10;LFxwONFfxhT/H6z4cPgUiO4YfU6J4xZXdPrx/fTz9+nXN7LK4xl8bDHqzmNcGl/DiGue3yM+Ztaj&#10;CjZ/kQ9BPw76eBmuHBMROalZNk2NLoG++YL41X26DzG9lWBJNhgNuL0yVH54H9MUOofkag5utTFl&#10;g8aRAVFXzctVybi4EN04LJJZTN1mK43b8UxtC90RmaGEsWIP4SslA8qBUYd6pcS8czjtrJzZCLOx&#10;nQ3uBCYymiiZzDdpUtjeB73ri+Zyv9G/2ifsuVDJbUy1z93hgsswzmLMCvr7XqLuf5nN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Dpvv9sywEAAHo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/QDC3MAQAAegMAAA4AAABkcnMvZTJvRG9jLnhtbK1TS27bMBDd&#10;F+gdCO5rKQbcCoLloG2QokDRBkh7AJoiLQIkhyBpS+4Bmhtk1U32PZfPkSElOUWzC7qhhvN5M2/4&#10;tL4cjCYH4YMC29CLRUmJsBxaZXcN/fH9+k1FSYjMtkyDFQ09ikAvN69frXtXiyV0oFvhCYLYUPeu&#10;oV2Mri6KwDthWFiAExaDErxhEa9+V7Se9YhudLEsy7dFD751HrgIAb1XY5BuMr6UgsdvUgYRiW4o&#10;zhbz6fO5TWexWbN655nrFJ/GYC+YwjBlsekZ6opFRvZePYMyinsIIOOCgylASsVF5oBsLsp/2Nx2&#10;zInMBZcT3HlN4f/B8q+HG09Ui29HiWUGn+h0f3f6/ef08Ius0np6F2rMunWYF4cPMKTUyR/QmVgP&#10;0pv0RT4E47jo43m5YoiEp6JqWVUlhjjG5gviFE/lzof4SYAhyWiox9fLS2WHLyGOqXNK6mbhWmmN&#10;flZrS3pEXVXvVrniHEJ0bbFJYjFOm6w4bIeJwhbaIzJDCWPHDvxPSnqUQ0Mt6pUS/dnitpNyZsPP&#10;xnY2mOVY2NBIyWh+jKPC9s6rXZc1l4YM7v0+4syZShpj7D1Nhw+clzGJMSno73vOevplNo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aYJL0wAAAAUBAAAPAAAAAAAAAAEAIAAAACIAAABkcnMvZG93&#10;bnJldi54bWxQSwECFAAUAAAACACHTuJAb9AMLcwBAAB6AwAADgAAAAAAAAABACAAAAAi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DZ0xXMAQAAegMAAA4AAABkcnMvZTJvRG9jLnhtbK1TzY7TMBC+&#10;I/EOlu802YpdoqjuClgtQkKAtPAArmM3lvynsdukPAC8AScu3HmuPseOnaaL2NuKizP2zHwz38yX&#10;1fVoDdlLiNo7Ri8WNSXSCd9pt2X065fbFw0lMXHXceOdZPQgI71eP3+2GkIrl773ppNAEMTFdgiM&#10;9imFtqqi6KXlceGDdOhUHixPeIVt1QEfEN2aalnXV9XgoQvghYwRX28mJ10XfKWkSJ+UijIRwyj2&#10;lsoJ5dzks1qveLsFHnotTm3wJ3RhuXZY9Ax1wxMnO9CPoKwW4KNXaSG8rbxSWsjCAdlc1P+wuet5&#10;kIULDieG85ji/4MVH/efgeiO0ZeUOG5xRcefP46//hx/fydXeTxDiC1G3QWMS+MbP+Ka5/eIj5n1&#10;qMDmL/Ih6MdBH87DlWMiIic1y6ap0SXQN18Qv3pIDxDTO+ktyQajgNsrQ+X7DzFNoXNIrub8rTam&#10;bNA4MiDqZfPqsmScXYhuHBbJLKZus5XGzXiitvHdAZmhhLFi7+EbJQPKgVGHeqXEvHc47ayc2YDZ&#10;2MwGdwITGU2UTObbNClsF0Bv+6K53G8Mr3cJey5UchtT7VN3uOAyjJMYs4L+vpeoh19mf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aYJL0wAAAAUBAAAPAAAAAAAAAAEAIAAAACIAAABkcnMvZG93&#10;bnJldi54bWxQSwECFAAUAAAACACHTuJAQNnTFcwBAAB6AwAADgAAAAAAAAABACAAAAAi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xNRfXLAQAAegMAAA4AAABkcnMvZTJvRG9jLnhtbK1TzY7TMBC+&#10;I/EOlu802Uplo6juClgtQkKAtPAArmM3lvynsdukPAC8AScu3HmuPgdjp+mi3Rvi4ow9M9/MN/Nl&#10;fTNaQw4SovaO0atFTYl0wnfa7Rj98vnuRUNJTNx13HgnGT3KSG82z5+th9DKpe+96SQQBHGxHQKj&#10;fUqhraooeml5XPggHTqVB8sTXmFXdcAHRLemWtb1y2rw0AXwQsaIr7eTk24KvlJSpI9KRZmIYRR7&#10;S+WEcm7zWW3WvN0BD70W5zb4P3RhuXZY9AJ1yxMne9BPoKwW4KNXaSG8rbxSWsjCAdlc1Y/Y3Pc8&#10;yMIFhxPDZUzx/8GKD4dPQHTH6IoSxy2u6PTj++nn79Ovb+Q6j2cIscWo+4BxaXztR1zz/B7xMbMe&#10;Fdj8RT4E/Tjo42W4ckxE5KRm2TQ1ugT65gviVw/pAWJ6K70l2WAUcHtlqPzwPqYpdA7J1Zy/08aU&#10;DRpHBkRdNderknFxIbpxWCSzmLrNVhq345na1ndHZIYSxoq9h6+UDCgHRh3qlRLzzuG0s3JmA2Zj&#10;OxvcCUxkNFEymW/SpLB9AL3ri+ZyvzG82ifsuVDJbUy1z93hgsswzmLMCvr7XqIefpnN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AcTUX1ywEAAHo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44B88"/>
    <w:rsid w:val="0000053B"/>
    <w:rsid w:val="00000BC8"/>
    <w:rsid w:val="00000D35"/>
    <w:rsid w:val="00000E8A"/>
    <w:rsid w:val="00001A5E"/>
    <w:rsid w:val="0001025F"/>
    <w:rsid w:val="00010E72"/>
    <w:rsid w:val="00010FBD"/>
    <w:rsid w:val="00012207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77787"/>
    <w:rsid w:val="00082970"/>
    <w:rsid w:val="0008397E"/>
    <w:rsid w:val="00090E87"/>
    <w:rsid w:val="00090EB2"/>
    <w:rsid w:val="00097E64"/>
    <w:rsid w:val="000A0CD1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6783"/>
    <w:rsid w:val="000B76CD"/>
    <w:rsid w:val="000D1918"/>
    <w:rsid w:val="000D2276"/>
    <w:rsid w:val="000D46E6"/>
    <w:rsid w:val="000D4B7C"/>
    <w:rsid w:val="000E189F"/>
    <w:rsid w:val="000E242A"/>
    <w:rsid w:val="000E2DE0"/>
    <w:rsid w:val="000E3EDC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50D6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4246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E7CC3"/>
    <w:rsid w:val="002F5BA9"/>
    <w:rsid w:val="00301AC3"/>
    <w:rsid w:val="00302690"/>
    <w:rsid w:val="00302982"/>
    <w:rsid w:val="00303418"/>
    <w:rsid w:val="00311ECF"/>
    <w:rsid w:val="00316104"/>
    <w:rsid w:val="00317237"/>
    <w:rsid w:val="00321960"/>
    <w:rsid w:val="00322E30"/>
    <w:rsid w:val="00324C04"/>
    <w:rsid w:val="00333257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2DF8"/>
    <w:rsid w:val="004443C8"/>
    <w:rsid w:val="0044481F"/>
    <w:rsid w:val="004454F7"/>
    <w:rsid w:val="00450079"/>
    <w:rsid w:val="004504E7"/>
    <w:rsid w:val="00451E9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6DFD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D4DC4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44794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47B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69D0"/>
    <w:rsid w:val="00707093"/>
    <w:rsid w:val="00707748"/>
    <w:rsid w:val="00707A12"/>
    <w:rsid w:val="007103AB"/>
    <w:rsid w:val="007107BA"/>
    <w:rsid w:val="00710CE7"/>
    <w:rsid w:val="0071180F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B6FC1"/>
    <w:rsid w:val="007C2956"/>
    <w:rsid w:val="007C2EAA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E3F79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7F660A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4733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501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1B"/>
    <w:rsid w:val="009D1830"/>
    <w:rsid w:val="009D1AC9"/>
    <w:rsid w:val="009D1DF7"/>
    <w:rsid w:val="009D3B7A"/>
    <w:rsid w:val="009D417C"/>
    <w:rsid w:val="009D455E"/>
    <w:rsid w:val="009E41F1"/>
    <w:rsid w:val="009E6969"/>
    <w:rsid w:val="009F0A85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0F09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2D83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D6994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2A36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66EA1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4B1D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3A18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C8F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0C38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504B"/>
    <w:rsid w:val="00D87EE7"/>
    <w:rsid w:val="00D91482"/>
    <w:rsid w:val="00D9267E"/>
    <w:rsid w:val="00D92D78"/>
    <w:rsid w:val="00D932EE"/>
    <w:rsid w:val="00D94B63"/>
    <w:rsid w:val="00D94EA0"/>
    <w:rsid w:val="00D95FE5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656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37481"/>
    <w:rsid w:val="00E41597"/>
    <w:rsid w:val="00E4172D"/>
    <w:rsid w:val="00E4182E"/>
    <w:rsid w:val="00E42C79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77928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25EB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0D2E"/>
    <w:rsid w:val="00F379AA"/>
    <w:rsid w:val="00F4396E"/>
    <w:rsid w:val="00F44761"/>
    <w:rsid w:val="00F46AB3"/>
    <w:rsid w:val="00F474B2"/>
    <w:rsid w:val="00F50369"/>
    <w:rsid w:val="00F50692"/>
    <w:rsid w:val="00F5173D"/>
    <w:rsid w:val="00F52276"/>
    <w:rsid w:val="00F543CE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E7CD6"/>
    <w:rsid w:val="01382F3A"/>
    <w:rsid w:val="01482A89"/>
    <w:rsid w:val="016947C6"/>
    <w:rsid w:val="016E3A1D"/>
    <w:rsid w:val="017D55CE"/>
    <w:rsid w:val="01844DCB"/>
    <w:rsid w:val="019A0EC0"/>
    <w:rsid w:val="01F63782"/>
    <w:rsid w:val="021A58D5"/>
    <w:rsid w:val="023B43DC"/>
    <w:rsid w:val="024973FF"/>
    <w:rsid w:val="024C5AC7"/>
    <w:rsid w:val="025952C4"/>
    <w:rsid w:val="027B3EC7"/>
    <w:rsid w:val="02DA2624"/>
    <w:rsid w:val="0300565C"/>
    <w:rsid w:val="032730D3"/>
    <w:rsid w:val="032A54D1"/>
    <w:rsid w:val="03397D31"/>
    <w:rsid w:val="036754B4"/>
    <w:rsid w:val="03807198"/>
    <w:rsid w:val="039220E8"/>
    <w:rsid w:val="03A81DEE"/>
    <w:rsid w:val="03B350FA"/>
    <w:rsid w:val="03CC412E"/>
    <w:rsid w:val="03CC5D30"/>
    <w:rsid w:val="03FE155C"/>
    <w:rsid w:val="040C5DF4"/>
    <w:rsid w:val="0497215C"/>
    <w:rsid w:val="04BC40CD"/>
    <w:rsid w:val="04E615ED"/>
    <w:rsid w:val="05052B32"/>
    <w:rsid w:val="05252D2C"/>
    <w:rsid w:val="05506B30"/>
    <w:rsid w:val="055824BE"/>
    <w:rsid w:val="05634073"/>
    <w:rsid w:val="05764360"/>
    <w:rsid w:val="05871F60"/>
    <w:rsid w:val="05876F95"/>
    <w:rsid w:val="06452D03"/>
    <w:rsid w:val="06492A9E"/>
    <w:rsid w:val="066E478D"/>
    <w:rsid w:val="06A26A66"/>
    <w:rsid w:val="06E74270"/>
    <w:rsid w:val="071D6DAB"/>
    <w:rsid w:val="074D26E8"/>
    <w:rsid w:val="078C4C95"/>
    <w:rsid w:val="079D328F"/>
    <w:rsid w:val="07E34481"/>
    <w:rsid w:val="08112398"/>
    <w:rsid w:val="082B3137"/>
    <w:rsid w:val="08B12124"/>
    <w:rsid w:val="097F7F7B"/>
    <w:rsid w:val="09CC5A81"/>
    <w:rsid w:val="09E5452E"/>
    <w:rsid w:val="0A1326FD"/>
    <w:rsid w:val="0A84725C"/>
    <w:rsid w:val="0AAB7ACF"/>
    <w:rsid w:val="0ADE30CB"/>
    <w:rsid w:val="0B44434B"/>
    <w:rsid w:val="0B5925F0"/>
    <w:rsid w:val="0B744B88"/>
    <w:rsid w:val="0BA34EA6"/>
    <w:rsid w:val="0BB505D0"/>
    <w:rsid w:val="0BBD2A7A"/>
    <w:rsid w:val="0C436A52"/>
    <w:rsid w:val="0C5B57C2"/>
    <w:rsid w:val="0C66697F"/>
    <w:rsid w:val="0C9300E9"/>
    <w:rsid w:val="0D46204E"/>
    <w:rsid w:val="0DCF2200"/>
    <w:rsid w:val="0DE86B8E"/>
    <w:rsid w:val="0E2E5EE6"/>
    <w:rsid w:val="0E6B79B8"/>
    <w:rsid w:val="0EAD1D2B"/>
    <w:rsid w:val="0EB2723E"/>
    <w:rsid w:val="0EB35614"/>
    <w:rsid w:val="0F00501F"/>
    <w:rsid w:val="0FD91F47"/>
    <w:rsid w:val="0FDB6D11"/>
    <w:rsid w:val="106E7E73"/>
    <w:rsid w:val="10D6063D"/>
    <w:rsid w:val="11160CE9"/>
    <w:rsid w:val="11934C1F"/>
    <w:rsid w:val="11934FD0"/>
    <w:rsid w:val="1220758B"/>
    <w:rsid w:val="125B6E9A"/>
    <w:rsid w:val="12C9601F"/>
    <w:rsid w:val="130415A3"/>
    <w:rsid w:val="13132048"/>
    <w:rsid w:val="132B0519"/>
    <w:rsid w:val="13404ED0"/>
    <w:rsid w:val="135618EA"/>
    <w:rsid w:val="13573014"/>
    <w:rsid w:val="136D5B52"/>
    <w:rsid w:val="136E4DA2"/>
    <w:rsid w:val="13810AB9"/>
    <w:rsid w:val="139A3E36"/>
    <w:rsid w:val="13AA5693"/>
    <w:rsid w:val="13CD2422"/>
    <w:rsid w:val="13ED223E"/>
    <w:rsid w:val="13F016E1"/>
    <w:rsid w:val="14106F88"/>
    <w:rsid w:val="14241C9A"/>
    <w:rsid w:val="14323814"/>
    <w:rsid w:val="14480E9B"/>
    <w:rsid w:val="14603067"/>
    <w:rsid w:val="146D7096"/>
    <w:rsid w:val="14B768CB"/>
    <w:rsid w:val="15265CF4"/>
    <w:rsid w:val="152D37AD"/>
    <w:rsid w:val="155B34E6"/>
    <w:rsid w:val="15E51CC5"/>
    <w:rsid w:val="15F761EF"/>
    <w:rsid w:val="16766609"/>
    <w:rsid w:val="16802AC3"/>
    <w:rsid w:val="16E4367E"/>
    <w:rsid w:val="1701456F"/>
    <w:rsid w:val="171C1D4C"/>
    <w:rsid w:val="174767E8"/>
    <w:rsid w:val="17BD498B"/>
    <w:rsid w:val="181B19AC"/>
    <w:rsid w:val="181E2B55"/>
    <w:rsid w:val="18254C71"/>
    <w:rsid w:val="18411B67"/>
    <w:rsid w:val="184C5381"/>
    <w:rsid w:val="1861400C"/>
    <w:rsid w:val="18AD7AC0"/>
    <w:rsid w:val="18BD0022"/>
    <w:rsid w:val="191A3C90"/>
    <w:rsid w:val="19290653"/>
    <w:rsid w:val="192D600A"/>
    <w:rsid w:val="19425F6E"/>
    <w:rsid w:val="19624A12"/>
    <w:rsid w:val="19D3437F"/>
    <w:rsid w:val="1A261116"/>
    <w:rsid w:val="1A7D41CF"/>
    <w:rsid w:val="1A83724E"/>
    <w:rsid w:val="1AE87236"/>
    <w:rsid w:val="1AF20AF1"/>
    <w:rsid w:val="1B3F54F0"/>
    <w:rsid w:val="1B573684"/>
    <w:rsid w:val="1B5F3580"/>
    <w:rsid w:val="1B9E0A2B"/>
    <w:rsid w:val="1BAE62FE"/>
    <w:rsid w:val="1C086C4E"/>
    <w:rsid w:val="1C1E1344"/>
    <w:rsid w:val="1C917590"/>
    <w:rsid w:val="1C9C2F79"/>
    <w:rsid w:val="1CD078B8"/>
    <w:rsid w:val="1D5F7F84"/>
    <w:rsid w:val="1D6224AE"/>
    <w:rsid w:val="1D7B0ACC"/>
    <w:rsid w:val="1DCA0DFC"/>
    <w:rsid w:val="1DD40516"/>
    <w:rsid w:val="1DDD5EE2"/>
    <w:rsid w:val="1E425F58"/>
    <w:rsid w:val="1E4E1F24"/>
    <w:rsid w:val="1E75451F"/>
    <w:rsid w:val="1E846AC2"/>
    <w:rsid w:val="1EA956EF"/>
    <w:rsid w:val="1EBB37DD"/>
    <w:rsid w:val="1ECD597E"/>
    <w:rsid w:val="1F3E74B3"/>
    <w:rsid w:val="1F581B24"/>
    <w:rsid w:val="1F8B1074"/>
    <w:rsid w:val="1F9D1499"/>
    <w:rsid w:val="1FA11263"/>
    <w:rsid w:val="1FAB2742"/>
    <w:rsid w:val="1FD3237E"/>
    <w:rsid w:val="200A1304"/>
    <w:rsid w:val="200B2138"/>
    <w:rsid w:val="20A242CB"/>
    <w:rsid w:val="21333B65"/>
    <w:rsid w:val="217C1A6D"/>
    <w:rsid w:val="21916869"/>
    <w:rsid w:val="219C60C3"/>
    <w:rsid w:val="21AE4AD9"/>
    <w:rsid w:val="21B72F58"/>
    <w:rsid w:val="21CE0EBF"/>
    <w:rsid w:val="21D37FCA"/>
    <w:rsid w:val="21DC46CB"/>
    <w:rsid w:val="222D338F"/>
    <w:rsid w:val="22D85F75"/>
    <w:rsid w:val="22E35586"/>
    <w:rsid w:val="22F64FE9"/>
    <w:rsid w:val="23014F0B"/>
    <w:rsid w:val="23533B22"/>
    <w:rsid w:val="239E637D"/>
    <w:rsid w:val="23D5254E"/>
    <w:rsid w:val="23FA16F4"/>
    <w:rsid w:val="243B0981"/>
    <w:rsid w:val="243B5428"/>
    <w:rsid w:val="24485B15"/>
    <w:rsid w:val="246B072F"/>
    <w:rsid w:val="247F001D"/>
    <w:rsid w:val="24951ACC"/>
    <w:rsid w:val="24C715F1"/>
    <w:rsid w:val="24CA6A0A"/>
    <w:rsid w:val="24D87780"/>
    <w:rsid w:val="24FD061C"/>
    <w:rsid w:val="25B1470F"/>
    <w:rsid w:val="25BB3806"/>
    <w:rsid w:val="25E321B7"/>
    <w:rsid w:val="26A83FAF"/>
    <w:rsid w:val="26B1453D"/>
    <w:rsid w:val="26F47555"/>
    <w:rsid w:val="26F75530"/>
    <w:rsid w:val="27500D0A"/>
    <w:rsid w:val="27817017"/>
    <w:rsid w:val="278C6D04"/>
    <w:rsid w:val="27D544A7"/>
    <w:rsid w:val="2834732E"/>
    <w:rsid w:val="28466FD6"/>
    <w:rsid w:val="285C0DC8"/>
    <w:rsid w:val="28764703"/>
    <w:rsid w:val="287C1A68"/>
    <w:rsid w:val="28DD6244"/>
    <w:rsid w:val="28ED3470"/>
    <w:rsid w:val="29092A8D"/>
    <w:rsid w:val="291D5B8F"/>
    <w:rsid w:val="29A860A7"/>
    <w:rsid w:val="2A3777E5"/>
    <w:rsid w:val="2A7C685F"/>
    <w:rsid w:val="2A80728A"/>
    <w:rsid w:val="2AA658EC"/>
    <w:rsid w:val="2ABE7082"/>
    <w:rsid w:val="2B2C53CA"/>
    <w:rsid w:val="2B325BC4"/>
    <w:rsid w:val="2B841D67"/>
    <w:rsid w:val="2B90431D"/>
    <w:rsid w:val="2BCA5707"/>
    <w:rsid w:val="2BCF33A2"/>
    <w:rsid w:val="2C11270E"/>
    <w:rsid w:val="2C524404"/>
    <w:rsid w:val="2C55425F"/>
    <w:rsid w:val="2C5B2AF5"/>
    <w:rsid w:val="2C857FBE"/>
    <w:rsid w:val="2C937F5E"/>
    <w:rsid w:val="2CA62D7B"/>
    <w:rsid w:val="2CC54E07"/>
    <w:rsid w:val="2D190172"/>
    <w:rsid w:val="2D27419A"/>
    <w:rsid w:val="2DD11499"/>
    <w:rsid w:val="2DF834E0"/>
    <w:rsid w:val="2E2324DC"/>
    <w:rsid w:val="2E4039DF"/>
    <w:rsid w:val="2E5F2585"/>
    <w:rsid w:val="2ECD00FE"/>
    <w:rsid w:val="2EDE1E09"/>
    <w:rsid w:val="2F4100B2"/>
    <w:rsid w:val="2F5953C7"/>
    <w:rsid w:val="2F665758"/>
    <w:rsid w:val="2F9D20EC"/>
    <w:rsid w:val="30047082"/>
    <w:rsid w:val="30196DA0"/>
    <w:rsid w:val="302626A4"/>
    <w:rsid w:val="302B69D1"/>
    <w:rsid w:val="304D65D1"/>
    <w:rsid w:val="3052551E"/>
    <w:rsid w:val="30A8117D"/>
    <w:rsid w:val="310F480F"/>
    <w:rsid w:val="311A5166"/>
    <w:rsid w:val="31234D54"/>
    <w:rsid w:val="31311495"/>
    <w:rsid w:val="313F66F2"/>
    <w:rsid w:val="31946A1E"/>
    <w:rsid w:val="31A81009"/>
    <w:rsid w:val="31CC4E77"/>
    <w:rsid w:val="32675C19"/>
    <w:rsid w:val="32A01B92"/>
    <w:rsid w:val="333800D5"/>
    <w:rsid w:val="33451B78"/>
    <w:rsid w:val="33666A41"/>
    <w:rsid w:val="337E0380"/>
    <w:rsid w:val="33BC7700"/>
    <w:rsid w:val="33D1382F"/>
    <w:rsid w:val="3429410E"/>
    <w:rsid w:val="3466458A"/>
    <w:rsid w:val="346B2B4E"/>
    <w:rsid w:val="34733E8A"/>
    <w:rsid w:val="34D861FF"/>
    <w:rsid w:val="35043E11"/>
    <w:rsid w:val="35216A16"/>
    <w:rsid w:val="35474968"/>
    <w:rsid w:val="35760339"/>
    <w:rsid w:val="35C10C2D"/>
    <w:rsid w:val="35D878AA"/>
    <w:rsid w:val="368457A8"/>
    <w:rsid w:val="36CA1A46"/>
    <w:rsid w:val="36D13408"/>
    <w:rsid w:val="36EC1A8F"/>
    <w:rsid w:val="36FE5945"/>
    <w:rsid w:val="373055E1"/>
    <w:rsid w:val="37415562"/>
    <w:rsid w:val="37486708"/>
    <w:rsid w:val="3749282F"/>
    <w:rsid w:val="37647A0C"/>
    <w:rsid w:val="37AC20C9"/>
    <w:rsid w:val="37B93789"/>
    <w:rsid w:val="37BD37F0"/>
    <w:rsid w:val="37D84564"/>
    <w:rsid w:val="37EB74D9"/>
    <w:rsid w:val="3855175C"/>
    <w:rsid w:val="39806EB0"/>
    <w:rsid w:val="399E15B7"/>
    <w:rsid w:val="399E5077"/>
    <w:rsid w:val="39BF17FF"/>
    <w:rsid w:val="39D44D4C"/>
    <w:rsid w:val="39F1779E"/>
    <w:rsid w:val="3A374C6D"/>
    <w:rsid w:val="3A4B28F0"/>
    <w:rsid w:val="3A5015B8"/>
    <w:rsid w:val="3A852906"/>
    <w:rsid w:val="3A97676A"/>
    <w:rsid w:val="3ACD0574"/>
    <w:rsid w:val="3B166307"/>
    <w:rsid w:val="3B2878AE"/>
    <w:rsid w:val="3B311321"/>
    <w:rsid w:val="3B3C434E"/>
    <w:rsid w:val="3B48160C"/>
    <w:rsid w:val="3B567D48"/>
    <w:rsid w:val="3B741EF9"/>
    <w:rsid w:val="3B776F7F"/>
    <w:rsid w:val="3BF772F1"/>
    <w:rsid w:val="3C1310D4"/>
    <w:rsid w:val="3C286B59"/>
    <w:rsid w:val="3C417C83"/>
    <w:rsid w:val="3C84752F"/>
    <w:rsid w:val="3C90672F"/>
    <w:rsid w:val="3CDF635C"/>
    <w:rsid w:val="3D2A1F73"/>
    <w:rsid w:val="3D3A1F57"/>
    <w:rsid w:val="3D7731D5"/>
    <w:rsid w:val="3D916E69"/>
    <w:rsid w:val="3DBB03B1"/>
    <w:rsid w:val="3E7CD91C"/>
    <w:rsid w:val="3E951A01"/>
    <w:rsid w:val="3EC424E2"/>
    <w:rsid w:val="3F590D6C"/>
    <w:rsid w:val="3F5C6D05"/>
    <w:rsid w:val="3F60347E"/>
    <w:rsid w:val="3F7E84C4"/>
    <w:rsid w:val="3F882B60"/>
    <w:rsid w:val="3FA82049"/>
    <w:rsid w:val="3FD10204"/>
    <w:rsid w:val="3FD70BDB"/>
    <w:rsid w:val="40075C75"/>
    <w:rsid w:val="40084F93"/>
    <w:rsid w:val="400E6863"/>
    <w:rsid w:val="401C60C6"/>
    <w:rsid w:val="40632B0D"/>
    <w:rsid w:val="40757E62"/>
    <w:rsid w:val="407D0707"/>
    <w:rsid w:val="40CE2786"/>
    <w:rsid w:val="40D429FE"/>
    <w:rsid w:val="41144C9B"/>
    <w:rsid w:val="411D40B8"/>
    <w:rsid w:val="41292B78"/>
    <w:rsid w:val="412D395F"/>
    <w:rsid w:val="41345967"/>
    <w:rsid w:val="414F38AF"/>
    <w:rsid w:val="41583596"/>
    <w:rsid w:val="421B77E6"/>
    <w:rsid w:val="422400AA"/>
    <w:rsid w:val="42566573"/>
    <w:rsid w:val="42897280"/>
    <w:rsid w:val="42917BC1"/>
    <w:rsid w:val="42ED1B2D"/>
    <w:rsid w:val="43405A10"/>
    <w:rsid w:val="43412C49"/>
    <w:rsid w:val="43421B78"/>
    <w:rsid w:val="43794031"/>
    <w:rsid w:val="43DA09BE"/>
    <w:rsid w:val="43E44322"/>
    <w:rsid w:val="43EC772C"/>
    <w:rsid w:val="440D7D9F"/>
    <w:rsid w:val="44A05BF0"/>
    <w:rsid w:val="44A9454F"/>
    <w:rsid w:val="44DB0CF7"/>
    <w:rsid w:val="45016AB5"/>
    <w:rsid w:val="45531804"/>
    <w:rsid w:val="45ED18EB"/>
    <w:rsid w:val="45F64BD5"/>
    <w:rsid w:val="46471267"/>
    <w:rsid w:val="46B9456C"/>
    <w:rsid w:val="46D84455"/>
    <w:rsid w:val="470A4776"/>
    <w:rsid w:val="471972E7"/>
    <w:rsid w:val="47BD4AA7"/>
    <w:rsid w:val="47C977F6"/>
    <w:rsid w:val="47CB1E49"/>
    <w:rsid w:val="47D87725"/>
    <w:rsid w:val="48306FFF"/>
    <w:rsid w:val="48327917"/>
    <w:rsid w:val="48475AA1"/>
    <w:rsid w:val="486C3B5A"/>
    <w:rsid w:val="486E3662"/>
    <w:rsid w:val="488941FC"/>
    <w:rsid w:val="49E947AD"/>
    <w:rsid w:val="4A077940"/>
    <w:rsid w:val="4A267B70"/>
    <w:rsid w:val="4A8D69D8"/>
    <w:rsid w:val="4AB11C83"/>
    <w:rsid w:val="4AE97297"/>
    <w:rsid w:val="4B1B27B4"/>
    <w:rsid w:val="4B2F4522"/>
    <w:rsid w:val="4B6A4E7F"/>
    <w:rsid w:val="4B7C272F"/>
    <w:rsid w:val="4B8349A5"/>
    <w:rsid w:val="4B8A4935"/>
    <w:rsid w:val="4B8C1711"/>
    <w:rsid w:val="4BB12688"/>
    <w:rsid w:val="4BB96D27"/>
    <w:rsid w:val="4BDF46F5"/>
    <w:rsid w:val="4C047B3A"/>
    <w:rsid w:val="4C236AB8"/>
    <w:rsid w:val="4C3636CD"/>
    <w:rsid w:val="4C3B2C5A"/>
    <w:rsid w:val="4C7C6371"/>
    <w:rsid w:val="4D290AA3"/>
    <w:rsid w:val="4D7510C8"/>
    <w:rsid w:val="4D8D44B8"/>
    <w:rsid w:val="4D914CFF"/>
    <w:rsid w:val="4DB66B7B"/>
    <w:rsid w:val="4DD52370"/>
    <w:rsid w:val="4DE25184"/>
    <w:rsid w:val="4DF35E2E"/>
    <w:rsid w:val="4E014966"/>
    <w:rsid w:val="4E2B2448"/>
    <w:rsid w:val="4E390DEB"/>
    <w:rsid w:val="4E573621"/>
    <w:rsid w:val="4E837D6A"/>
    <w:rsid w:val="4EF76125"/>
    <w:rsid w:val="4F0344A0"/>
    <w:rsid w:val="4F2E1244"/>
    <w:rsid w:val="4F700633"/>
    <w:rsid w:val="4F7D4995"/>
    <w:rsid w:val="4F8C1589"/>
    <w:rsid w:val="4FAB17F5"/>
    <w:rsid w:val="4FB05A71"/>
    <w:rsid w:val="4FD80612"/>
    <w:rsid w:val="501B0399"/>
    <w:rsid w:val="50226412"/>
    <w:rsid w:val="508361E3"/>
    <w:rsid w:val="5083737A"/>
    <w:rsid w:val="508726C6"/>
    <w:rsid w:val="50975FD9"/>
    <w:rsid w:val="514016F6"/>
    <w:rsid w:val="51623F2A"/>
    <w:rsid w:val="51650C56"/>
    <w:rsid w:val="517D3158"/>
    <w:rsid w:val="51BA496B"/>
    <w:rsid w:val="51C7172B"/>
    <w:rsid w:val="51E617E7"/>
    <w:rsid w:val="51F77FEF"/>
    <w:rsid w:val="522B6644"/>
    <w:rsid w:val="524314AE"/>
    <w:rsid w:val="52B94C0F"/>
    <w:rsid w:val="52F471B6"/>
    <w:rsid w:val="53065692"/>
    <w:rsid w:val="533F7C2F"/>
    <w:rsid w:val="535927A9"/>
    <w:rsid w:val="53BF402A"/>
    <w:rsid w:val="53E40AA0"/>
    <w:rsid w:val="53E90282"/>
    <w:rsid w:val="53F058A0"/>
    <w:rsid w:val="53F717E7"/>
    <w:rsid w:val="541454B9"/>
    <w:rsid w:val="54222F79"/>
    <w:rsid w:val="5423273C"/>
    <w:rsid w:val="542544AD"/>
    <w:rsid w:val="54417B4C"/>
    <w:rsid w:val="54941C55"/>
    <w:rsid w:val="54C16805"/>
    <w:rsid w:val="54D24C9A"/>
    <w:rsid w:val="552C31AC"/>
    <w:rsid w:val="554E6E04"/>
    <w:rsid w:val="5554135D"/>
    <w:rsid w:val="55705780"/>
    <w:rsid w:val="55B4277D"/>
    <w:rsid w:val="55D235B0"/>
    <w:rsid w:val="56137B21"/>
    <w:rsid w:val="563FC7C1"/>
    <w:rsid w:val="5690133E"/>
    <w:rsid w:val="569B45FC"/>
    <w:rsid w:val="56EC277A"/>
    <w:rsid w:val="57267541"/>
    <w:rsid w:val="574B2C5F"/>
    <w:rsid w:val="576C3AF2"/>
    <w:rsid w:val="57D40D19"/>
    <w:rsid w:val="57D70244"/>
    <w:rsid w:val="57D85E4D"/>
    <w:rsid w:val="57F63472"/>
    <w:rsid w:val="58485396"/>
    <w:rsid w:val="58536273"/>
    <w:rsid w:val="587414C7"/>
    <w:rsid w:val="589462E0"/>
    <w:rsid w:val="58A17E35"/>
    <w:rsid w:val="5908053F"/>
    <w:rsid w:val="5987028C"/>
    <w:rsid w:val="59C80501"/>
    <w:rsid w:val="59DB29FB"/>
    <w:rsid w:val="59EA2C0C"/>
    <w:rsid w:val="59F6554B"/>
    <w:rsid w:val="5A3E0D12"/>
    <w:rsid w:val="5A4F5FA5"/>
    <w:rsid w:val="5A595BFB"/>
    <w:rsid w:val="5A82797B"/>
    <w:rsid w:val="5AA82467"/>
    <w:rsid w:val="5AA97FC0"/>
    <w:rsid w:val="5B135519"/>
    <w:rsid w:val="5B1A6F04"/>
    <w:rsid w:val="5B7C023D"/>
    <w:rsid w:val="5B8557EA"/>
    <w:rsid w:val="5BAE3879"/>
    <w:rsid w:val="5BEF949F"/>
    <w:rsid w:val="5CC60FCE"/>
    <w:rsid w:val="5CD3139B"/>
    <w:rsid w:val="5CF85FF8"/>
    <w:rsid w:val="5CFC1E74"/>
    <w:rsid w:val="5D010952"/>
    <w:rsid w:val="5D1C0A49"/>
    <w:rsid w:val="5D6E3EA4"/>
    <w:rsid w:val="5DA5088D"/>
    <w:rsid w:val="5DC014A8"/>
    <w:rsid w:val="5DC76D82"/>
    <w:rsid w:val="5DE22994"/>
    <w:rsid w:val="5DF035AA"/>
    <w:rsid w:val="5E0E3A7D"/>
    <w:rsid w:val="5E2E7FED"/>
    <w:rsid w:val="5F047463"/>
    <w:rsid w:val="5F5F72DC"/>
    <w:rsid w:val="5F83445B"/>
    <w:rsid w:val="5F867716"/>
    <w:rsid w:val="5F8A124D"/>
    <w:rsid w:val="5F9F0514"/>
    <w:rsid w:val="5FA56785"/>
    <w:rsid w:val="60344F39"/>
    <w:rsid w:val="60392B6F"/>
    <w:rsid w:val="608752B2"/>
    <w:rsid w:val="60A13525"/>
    <w:rsid w:val="60AD5E5A"/>
    <w:rsid w:val="60C05F0B"/>
    <w:rsid w:val="616C1EDD"/>
    <w:rsid w:val="61832FEF"/>
    <w:rsid w:val="61845141"/>
    <w:rsid w:val="6194339A"/>
    <w:rsid w:val="61C75498"/>
    <w:rsid w:val="62381193"/>
    <w:rsid w:val="62554DAD"/>
    <w:rsid w:val="625B2FC7"/>
    <w:rsid w:val="62805C6D"/>
    <w:rsid w:val="62B97ED2"/>
    <w:rsid w:val="62C71061"/>
    <w:rsid w:val="63027F62"/>
    <w:rsid w:val="634E4FFD"/>
    <w:rsid w:val="63DC70A7"/>
    <w:rsid w:val="64193FA8"/>
    <w:rsid w:val="641F3EC2"/>
    <w:rsid w:val="644A171E"/>
    <w:rsid w:val="64B86B45"/>
    <w:rsid w:val="65420D93"/>
    <w:rsid w:val="65F2320E"/>
    <w:rsid w:val="65FF5FDA"/>
    <w:rsid w:val="65FF7446"/>
    <w:rsid w:val="66084314"/>
    <w:rsid w:val="66217C24"/>
    <w:rsid w:val="66481B67"/>
    <w:rsid w:val="66A11F3E"/>
    <w:rsid w:val="66BB036E"/>
    <w:rsid w:val="66D54527"/>
    <w:rsid w:val="671E5BA2"/>
    <w:rsid w:val="673C5FCF"/>
    <w:rsid w:val="67443C45"/>
    <w:rsid w:val="67445B4A"/>
    <w:rsid w:val="67496DF7"/>
    <w:rsid w:val="67560914"/>
    <w:rsid w:val="675D0A48"/>
    <w:rsid w:val="67D0300D"/>
    <w:rsid w:val="67EE10A3"/>
    <w:rsid w:val="68092314"/>
    <w:rsid w:val="680A5453"/>
    <w:rsid w:val="68234AE9"/>
    <w:rsid w:val="686024C8"/>
    <w:rsid w:val="6863693C"/>
    <w:rsid w:val="6901720C"/>
    <w:rsid w:val="69253F15"/>
    <w:rsid w:val="69560D00"/>
    <w:rsid w:val="696251C7"/>
    <w:rsid w:val="698E3B7E"/>
    <w:rsid w:val="69A95E4F"/>
    <w:rsid w:val="6A2A05AD"/>
    <w:rsid w:val="6A32795F"/>
    <w:rsid w:val="6A340FAA"/>
    <w:rsid w:val="6A571387"/>
    <w:rsid w:val="6A58121A"/>
    <w:rsid w:val="6AC558C2"/>
    <w:rsid w:val="6AE104AD"/>
    <w:rsid w:val="6B1A15A9"/>
    <w:rsid w:val="6B3F6D12"/>
    <w:rsid w:val="6B7B0DAF"/>
    <w:rsid w:val="6B896CFB"/>
    <w:rsid w:val="6B8E5E73"/>
    <w:rsid w:val="6BB22E5E"/>
    <w:rsid w:val="6BBB0FC1"/>
    <w:rsid w:val="6C2E5CDF"/>
    <w:rsid w:val="6D592E92"/>
    <w:rsid w:val="6D6F27BC"/>
    <w:rsid w:val="6D906F0F"/>
    <w:rsid w:val="6E002D4A"/>
    <w:rsid w:val="6E25296A"/>
    <w:rsid w:val="6E2E0A26"/>
    <w:rsid w:val="6E4D0263"/>
    <w:rsid w:val="6E875EDB"/>
    <w:rsid w:val="6EB31B6A"/>
    <w:rsid w:val="6EB33B3C"/>
    <w:rsid w:val="6EC121CB"/>
    <w:rsid w:val="6EE71D9E"/>
    <w:rsid w:val="6F2C465B"/>
    <w:rsid w:val="6F5034E3"/>
    <w:rsid w:val="6F6C7C9B"/>
    <w:rsid w:val="6F6F0340"/>
    <w:rsid w:val="70027E57"/>
    <w:rsid w:val="700342DE"/>
    <w:rsid w:val="70170B1F"/>
    <w:rsid w:val="70392168"/>
    <w:rsid w:val="70677F85"/>
    <w:rsid w:val="70795AAF"/>
    <w:rsid w:val="709D79A4"/>
    <w:rsid w:val="70EB4922"/>
    <w:rsid w:val="71155752"/>
    <w:rsid w:val="71360D43"/>
    <w:rsid w:val="71594A68"/>
    <w:rsid w:val="71B2583B"/>
    <w:rsid w:val="71F77090"/>
    <w:rsid w:val="722F2DB1"/>
    <w:rsid w:val="726724A9"/>
    <w:rsid w:val="72A17537"/>
    <w:rsid w:val="72E47AF8"/>
    <w:rsid w:val="730D53F7"/>
    <w:rsid w:val="73355999"/>
    <w:rsid w:val="735A20D7"/>
    <w:rsid w:val="739E7690"/>
    <w:rsid w:val="73C24BB0"/>
    <w:rsid w:val="740E7EF3"/>
    <w:rsid w:val="74107B1B"/>
    <w:rsid w:val="745D14AF"/>
    <w:rsid w:val="74601BFC"/>
    <w:rsid w:val="746E3F0F"/>
    <w:rsid w:val="74D934E5"/>
    <w:rsid w:val="75234FEF"/>
    <w:rsid w:val="755F3915"/>
    <w:rsid w:val="75843792"/>
    <w:rsid w:val="75864B78"/>
    <w:rsid w:val="75A16BDE"/>
    <w:rsid w:val="75C31F93"/>
    <w:rsid w:val="75C32D26"/>
    <w:rsid w:val="75C72A14"/>
    <w:rsid w:val="75F55196"/>
    <w:rsid w:val="76064D69"/>
    <w:rsid w:val="76853513"/>
    <w:rsid w:val="76996C0C"/>
    <w:rsid w:val="76FB3789"/>
    <w:rsid w:val="7711641E"/>
    <w:rsid w:val="77236900"/>
    <w:rsid w:val="7753009F"/>
    <w:rsid w:val="77862189"/>
    <w:rsid w:val="778D7DA1"/>
    <w:rsid w:val="779B7C9E"/>
    <w:rsid w:val="77C0544E"/>
    <w:rsid w:val="789B6DC8"/>
    <w:rsid w:val="78AC6924"/>
    <w:rsid w:val="797804CE"/>
    <w:rsid w:val="79C01E74"/>
    <w:rsid w:val="79E500D8"/>
    <w:rsid w:val="79F86F80"/>
    <w:rsid w:val="79F9278F"/>
    <w:rsid w:val="7A2A070C"/>
    <w:rsid w:val="7A7D44BF"/>
    <w:rsid w:val="7AE86BB7"/>
    <w:rsid w:val="7B087CC4"/>
    <w:rsid w:val="7B45563A"/>
    <w:rsid w:val="7B9C5A9E"/>
    <w:rsid w:val="7BF00E91"/>
    <w:rsid w:val="7C29524D"/>
    <w:rsid w:val="7C675E64"/>
    <w:rsid w:val="7C84034F"/>
    <w:rsid w:val="7CB6123C"/>
    <w:rsid w:val="7CCF2B99"/>
    <w:rsid w:val="7D164783"/>
    <w:rsid w:val="7D920A2E"/>
    <w:rsid w:val="7DB86F63"/>
    <w:rsid w:val="7DF12E5F"/>
    <w:rsid w:val="7DF1762C"/>
    <w:rsid w:val="7DFA0679"/>
    <w:rsid w:val="7E885648"/>
    <w:rsid w:val="7E902659"/>
    <w:rsid w:val="7E960D71"/>
    <w:rsid w:val="7ED00E53"/>
    <w:rsid w:val="7FBD131B"/>
    <w:rsid w:val="7FBEF9DA"/>
    <w:rsid w:val="7FCBB8A1"/>
    <w:rsid w:val="7FEF0F69"/>
    <w:rsid w:val="9366CF33"/>
    <w:rsid w:val="A5AF1598"/>
    <w:rsid w:val="B7FBDAED"/>
    <w:rsid w:val="BB3FB386"/>
    <w:rsid w:val="D9683948"/>
    <w:rsid w:val="DDB663C3"/>
    <w:rsid w:val="DFFC189C"/>
    <w:rsid w:val="DFFFD4CC"/>
    <w:rsid w:val="EB3DC280"/>
    <w:rsid w:val="EB7A14E3"/>
    <w:rsid w:val="F5D76671"/>
    <w:rsid w:val="F6BF7EED"/>
    <w:rsid w:val="F7CFE34E"/>
    <w:rsid w:val="FDFF86E0"/>
    <w:rsid w:val="FEEF8782"/>
    <w:rsid w:val="FEF5E06C"/>
    <w:rsid w:val="FF66F84D"/>
    <w:rsid w:val="FFB50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uiPriority w:val="0"/>
    <w:pPr>
      <w:jc w:val="left"/>
    </w:pPr>
    <w:rPr>
      <w:rFonts w:ascii="Times New Roman" w:hAnsi="Times New Roman" w:eastAsia="宋体" w:cs="Times New Roman"/>
      <w:szCs w:val="24"/>
      <w:lang w:bidi="ar-SA"/>
    </w:rPr>
  </w:style>
  <w:style w:type="paragraph" w:styleId="4">
    <w:name w:val="Date"/>
    <w:basedOn w:val="1"/>
    <w:next w:val="1"/>
    <w:link w:val="14"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bidi="ar-SA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uiPriority w:val="0"/>
  </w:style>
  <w:style w:type="character" w:styleId="13">
    <w:name w:val="annotation reference"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4">
    <w:name w:val=" Char Char2"/>
    <w:basedOn w:val="11"/>
    <w:link w:val="4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5">
    <w:name w:val=" Char Char"/>
    <w:basedOn w:val="11"/>
    <w:link w:val="6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6">
    <w:name w:val=" Char Char1"/>
    <w:basedOn w:val="11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9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2012-09-19T20:59:00Z</dcterms:created>
  <dc:creator>阿拉善盟行政公署:打印</dc:creator>
  <cp:lastModifiedBy>zwfw</cp:lastModifiedBy>
  <dcterms:modified xsi:type="dcterms:W3CDTF">2022-07-18T03:07:47Z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