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宋体" w:hAnsi="宋体"/>
          <w:b/>
          <w:color w:val="FF0000"/>
          <w:spacing w:val="-20"/>
          <w:w w:val="50"/>
          <w:szCs w:val="21"/>
        </w:rPr>
      </w:pPr>
      <w:bookmarkStart w:id="2" w:name="_GoBack"/>
      <w:bookmarkStart w:id="0" w:name="缓急"/>
      <w:bookmarkEnd w:id="0"/>
    </w:p>
    <w:p>
      <w:pPr>
        <w:adjustRightInd w:val="0"/>
        <w:snapToGrid w:val="0"/>
        <w:spacing w:line="480" w:lineRule="exact"/>
        <w:ind w:firstLine="160" w:firstLineChars="50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仿宋_GB2312" w:hAnsi="华文仿宋" w:eastAsia="仿宋_GB2312"/>
          <w:sz w:val="32"/>
        </w:rPr>
        <w:t xml:space="preserve">    </w:t>
      </w:r>
      <w:bookmarkStart w:id="1" w:name="标题"/>
      <w:bookmarkEnd w:id="1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内蒙古自治区人民政府关于进一步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加强全区露天煤矿安全管理若干措施的通知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adjustRightInd w:val="0"/>
        <w:snapToGrid w:val="0"/>
        <w:spacing w:line="480" w:lineRule="exact"/>
        <w:ind w:firstLine="160" w:firstLineChars="50"/>
        <w:jc w:val="center"/>
        <w:rPr>
          <w:rFonts w:hint="eastAsia" w:ascii="仿宋_GB2312" w:hAnsi="华文仿宋" w:eastAsia="仿宋_GB2312"/>
          <w:sz w:val="32"/>
        </w:rPr>
      </w:pPr>
      <w:r>
        <w:rPr>
          <w:rFonts w:hint="eastAsia" w:ascii="仿宋_GB2312" w:hAnsi="华文仿宋" w:eastAsia="仿宋_GB2312"/>
          <w:sz w:val="32"/>
          <w:lang w:eastAsia="zh-CN"/>
        </w:rPr>
        <w:t>内政发〔2023〕11号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" w:eastAsia="zh-CN"/>
        </w:rPr>
        <w:t>各盟行政公署、市人民政府，自治区各委、办、厅、局，各大企业、事业单位：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" w:eastAsia="zh-CN"/>
        </w:rPr>
        <w:t>为深刻吸取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阿拉善新井煤业有限公司露天煤矿“2·22”特别重大坍塌事故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" w:eastAsia="zh-CN"/>
        </w:rPr>
        <w:t>教训，进一步强化安全生产责任落实，建立安全生产长效机制，坚决防范、遏制露天煤矿生产安全事故发生，结合自治区实际，现将进一步加强全区露天煤矿安全管理若干措施通知如下。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" w:eastAsia="zh-CN" w:bidi="ar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" w:eastAsia="zh-CN"/>
        </w:rPr>
        <w:t>一、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"/>
        </w:rPr>
        <w:t>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" w:eastAsia="zh-CN"/>
        </w:rPr>
        <w:t>地区各部门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要深入学习贯彻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习近平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总书记关于安全生产重要论述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" w:eastAsia="zh-CN" w:bidi="ar"/>
        </w:rPr>
        <w:t>牢固树立发展决不能以牺牲安全为代价的红线意识，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eastAsia="zh-CN" w:bidi="ar"/>
        </w:rPr>
        <w:t>严格执行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"/>
        </w:rPr>
        <w:t>《地方党政领导干部安全生产责任制规定》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" w:eastAsia="zh-CN" w:bidi="ar"/>
        </w:rPr>
        <w:t>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" w:bidi="ar"/>
        </w:rPr>
        <w:t>加强监管队伍建设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" w:eastAsia="zh-CN" w:bidi="ar"/>
        </w:rPr>
        <w:t>，配齐配强监管人员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"/>
        </w:rPr>
        <w:t>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" w:eastAsia="zh-CN" w:bidi="ar"/>
        </w:rPr>
        <w:t>强化属地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eastAsia="zh-CN" w:bidi="ar"/>
        </w:rPr>
        <w:t>安全生产监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" w:eastAsia="zh-CN" w:bidi="ar"/>
        </w:rPr>
        <w:t>管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 w:bidi="ar"/>
        </w:rPr>
        <w:t>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highlight w:val="none"/>
          <w:lang w:bidi="ar"/>
        </w:rPr>
        <w:t>统筹发展和安全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"/>
        </w:rPr>
        <w:t>，合理配置露天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煤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"/>
        </w:rPr>
        <w:t>矿用地，优化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" w:eastAsia="zh-CN"/>
        </w:rPr>
        <w:t>煤炭资源开发布局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支持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"/>
        </w:rPr>
        <w:t>露天煤矿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联合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"/>
        </w:rPr>
        <w:t>重组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"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促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进露天煤矿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" w:eastAsia="zh-CN" w:bidi="ar"/>
        </w:rPr>
        <w:t>高质量发展。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二、各级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安全生产委员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、能源安全生产委员会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要发挥牵头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highlight w:val="none"/>
        </w:rPr>
        <w:t>抓总的作用，督促各部门落实安全监管责任，建立地震、气象、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自然资源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部门与负有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安全监管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职责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部门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联动工作机制，充分利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highlight w:val="none"/>
        </w:rPr>
        <w:t>用先进技术手段，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highlight w:val="none"/>
          <w:lang w:eastAsia="zh-CN"/>
        </w:rPr>
        <w:t>加强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highlight w:val="none"/>
        </w:rPr>
        <w:t>露天煤矿安全风险预警预报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highlight w:val="no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highlight w:val="none"/>
        </w:rPr>
        <w:t>实现地震、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极端灾害天气、地质灾害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卫星图像等监测信息共享互通。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各级煤炭行业管理、煤矿安全监管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、矿山安全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监察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部门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严格落实分级监管要求，严格执法，切实提升监管监察执法效能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加快推进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露天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煤矿重大灾害风险防控系统建设，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实时监控生产状态和安全状态；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始终保持打非治违高压态势，紧盯露天煤矿实际控制人、实际出资人等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关键人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和矿长、总工程师等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关键少数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，强化追责问责，涉嫌犯罪的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案件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移送司法机关追究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刑事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责任。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各级自然资源、市场监管等部门在各自职责范围内依法履行监督管理职责。各级安全生产委员会办公室要加强监督指导协调工作。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露天煤矿企业法定代表人、实际控制人、实际负责人必须严格履行安全生产第一责任人责任，对本单位安全生产负总责。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五职矿长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要严格履行职责，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严格执行矿长带班制度，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严禁挂名行为。露天煤矿要严格按照批准的设计施工，监测设备要齐全完好，安全生产制度健全并执行到位。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五、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检测检验、设计、评价、地质勘探等中介机构要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据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实出具报告，严禁弄虚作假。对不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据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实或出具虚假报告的，列入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黑名单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管理，实行联合惩戒。</w:t>
      </w:r>
    </w:p>
    <w:p>
      <w:pPr>
        <w:keepNext w:val="0"/>
        <w:keepLines w:val="0"/>
        <w:pageBreakBefore w:val="0"/>
        <w:tabs>
          <w:tab w:val="left" w:pos="312"/>
        </w:tabs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六、国家矿山安全监察局内蒙古局会同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自治区能源局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按照《内蒙古自治区煤矿分类监管监察实施办法》要求，每季度动态调整露天煤矿分类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评级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，分类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评级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情况向社会公布。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加强对露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  <w:highlight w:val="none"/>
          <w:lang w:val="en-US" w:eastAsia="zh-CN"/>
        </w:rPr>
        <w:t>天煤矿分类评级结果的科学应用，将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  <w:highlight w:val="none"/>
        </w:rPr>
        <w:t>C类露天煤矿列为重点监管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  <w:highlight w:val="none"/>
          <w:lang w:val="en-US" w:eastAsia="zh-CN"/>
        </w:rPr>
        <w:t>监察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  <w:highlight w:val="none"/>
        </w:rPr>
        <w:t>对象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  <w:highlight w:val="none"/>
          <w:lang w:eastAsia="zh-CN"/>
        </w:rPr>
        <w:t>，对重大安全风险管控措施不落实、存在重大事故隐患的一律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  <w:highlight w:val="none"/>
          <w:lang w:val="en-US" w:eastAsia="zh-CN"/>
        </w:rPr>
        <w:t>依法依规责令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  <w:highlight w:val="none"/>
          <w:lang w:eastAsia="zh-CN"/>
        </w:rPr>
        <w:t>停产整改，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  <w:highlight w:val="none"/>
          <w:lang w:val="en-US" w:eastAsia="zh-CN"/>
        </w:rPr>
        <w:t>日常安全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  <w:highlight w:val="none"/>
        </w:rPr>
        <w:t>监管部门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  <w:highlight w:val="none"/>
          <w:lang w:eastAsia="zh-CN"/>
        </w:rPr>
        <w:t>要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  <w:highlight w:val="none"/>
        </w:rPr>
        <w:t>派驻专人盯守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  <w:highlight w:val="none"/>
          <w:lang w:eastAsia="zh-CN"/>
        </w:rPr>
        <w:t>，整改到位并经安全验收合格后方可恢复生产建设。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  <w:highlight w:val="none"/>
        </w:rPr>
        <w:t>各级煤矿安全监管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  <w:highlight w:val="none"/>
          <w:lang w:eastAsia="zh-CN"/>
        </w:rPr>
        <w:t>、矿山安全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  <w:highlight w:val="none"/>
        </w:rPr>
        <w:t>监察部门要加大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  <w:highlight w:val="none"/>
          <w:lang w:eastAsia="zh-CN"/>
        </w:rPr>
        <w:t>对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  <w:highlight w:val="none"/>
          <w:lang w:val="en-US" w:eastAsia="zh-CN"/>
        </w:rPr>
        <w:t>C类煤矿的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  <w:highlight w:val="none"/>
        </w:rPr>
        <w:t>检查频次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  <w:highlight w:val="none"/>
          <w:lang w:eastAsia="zh-CN"/>
        </w:rPr>
        <w:t>。要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  <w:highlight w:val="none"/>
          <w:lang w:val="en-US" w:eastAsia="zh-CN"/>
        </w:rPr>
        <w:t>严格按照《煤矿生产能力管理办法》对C类煤矿开展产能核定工作。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七、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/>
        </w:rPr>
        <w:t>露天煤矿存在《煤矿重大事故隐患判定标准》明确的重大事故隐患情形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之一的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依法依规责令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/>
        </w:rPr>
        <w:t>停产整顿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/>
        </w:rPr>
        <w:t>存在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/>
        </w:rPr>
        <w:t>煤矿重大事故隐患判定标准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》之外的一般隐患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责令立即消除或者限期消除隐患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拒不执行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/>
        </w:rPr>
        <w:t>的，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依法依规进行查处。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八、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露天煤矿每月要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向属地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负责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煤矿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日常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安全监管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、矿山安全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监察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部门报告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台阶高度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等安全生产要素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，由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所在地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盟市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煤矿安全监管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部门会同矿山安全监察部门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向社会公示。发现弄虚作假的，依法依规作出处罚，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按照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相关规定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实行联合惩戒。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highlight w:val="none"/>
          <w:lang w:val="en-US" w:eastAsia="zh-CN"/>
        </w:rPr>
        <w:t>九、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highlight w:val="none"/>
        </w:rPr>
        <w:t>露天煤矿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highlight w:val="none"/>
          <w:lang w:eastAsia="zh-CN"/>
        </w:rPr>
        <w:t>要按照有关规定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highlight w:val="none"/>
        </w:rPr>
        <w:t>建立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highlight w:val="none"/>
          <w:lang w:eastAsia="zh-CN"/>
        </w:rPr>
        <w:t>包括专用地震监测台网、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边坡雷达在内的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边坡监测预警系统、视频监控系统、车辆调度系统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实施24小时在线监测，并与矿山安全生产风险监测预警系统联网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。要全面查清边坡断层、采空区、废弃巷道等隐蔽致灾因素，严格落实治理措施，确保治理到位。在采场出入口等醒目位置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必须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设置公告牌，载明现场安全风险，明确告知从业人员紧急避险撤离的情形和权利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出现滑坡、坍塌等事故征兆，必须立即停止作业、撤出人员。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十、露天煤矿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必须加强施工承包单位的安全管理。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采煤工程不得对外承包；生产能力500万吨/年以下的露天煤矿剥离工程承包单位不得超过1个，生产能力500万吨/年及以上的露天煤矿剥离工程承包单位不得超过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个。承包单位要与本矿队伍统一标准、统一管理。露天煤矿招标时要根据本矿生产能力，明确施工承包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highlight w:val="none"/>
          <w:lang w:eastAsia="zh-CN"/>
        </w:rPr>
        <w:t>单位的资质要求；要设置下限拦标价，并综合考虑投标单位业绩、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  <w:highlight w:val="none"/>
          <w:lang w:eastAsia="zh-CN"/>
        </w:rPr>
        <w:t>能力等因素确定中标企业，不得简单以最低价中标。禁止承包单位将承包工程的主体进行分包，禁止承包单位转包其承揽的工程。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十一、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  <w:highlight w:val="none"/>
          <w:lang w:eastAsia="zh-CN"/>
        </w:rPr>
        <w:t>露天煤矿要依法依规为全体从业人员缴纳工伤保险，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投保安全生产责任保险。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十二、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  <w:highlight w:val="none"/>
          <w:lang w:val="en-US" w:eastAsia="zh-CN"/>
        </w:rPr>
        <w:t>露天煤矿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  <w:highlight w:val="none"/>
          <w:lang w:eastAsia="zh-CN"/>
        </w:rPr>
        <w:t>同一开采平盘、同一采掘带，采剥设备之间安全距离不得小于50米，运输设备之间安全距离不得小于30米。300米工作线范围内，从上至下全部台阶单班作业人数不得多于29人。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十三、自治区煤矿安全监管部门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会同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国家矿山安全监察局内蒙古局，将露天煤矿生产建设状态、停产停工原因、复产复工批复等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情况及时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向社会公开，接受社会监督。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十四、各级应急管理、煤炭行业管理、煤矿安全监管、矿山安全监察等部门要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畅通煤矿违法违规行为举报渠道，向社会公开举报电话，举报奖励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经费纳入同级财政预算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十五、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对露天煤矿采取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四个一批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处置措施。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（一）关闭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退出一批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。对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存在重大事故隐患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整改后仍无法达到安全条件的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露天煤矿，依法依规予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关闭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退出。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（二）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整合重组一批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对资源划分不科学、不合理，井田面积小、无法实现正常采剥作业，或者相邻煤矿影响安全生产的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露天煤矿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依法依规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实施整合重组，推动小型露天煤矿向大型矿山转型，实现管控一体化、开采智能化、装备重型化、队伍专业化、管理精细化、生态资源化。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（三）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改造提升一批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对现有储量大、现场管理好、技术人员配备强的露天煤矿，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推动无人驾驶、边坡雷达监测等先进技术应用，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通过智能化、信息化建设改造，进一步提升安全生产水平。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（四）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规划新建一批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充分结合国家产业政策和煤炭供需形势，稳步推进煤炭产能接续，新建现代化大型露天煤矿。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十六、各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地区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及时研究解决露天煤矿安全生产过程中存在的土地利用、矿权重叠等突出问题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积极协调解决相邻露天煤矿边帮压煤问题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highlight w:val="none"/>
          <w:lang w:val="en-US" w:eastAsia="zh-CN"/>
        </w:rPr>
        <w:t>十七、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highlight w:val="none"/>
        </w:rPr>
        <w:t>综合考虑矿业权设置、可采范围、灾害风险等因素，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科学论证，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露天转井工开采、井工转露天开采煤矿项目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审批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关。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eastAsia="zh-CN"/>
        </w:rPr>
        <w:t>十八、各地区各部门工作人员要勇于担当、敢于斗争、履职尽责，对在露天煤矿安全管理工作中成绩突出的，在相关表彰奖励时积极予以推荐；对失职渎职的，要依法依规严肃追责问责。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                           2023年4月27日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（此件公开发布）</w:t>
      </w:r>
    </w:p>
    <w:p>
      <w:pPr>
        <w:ind w:firstLine="600"/>
        <w:rPr>
          <w:rFonts w:hint="eastAsia" w:ascii="方正仿宋_GBK" w:hAnsi="方正仿宋_GBK" w:eastAsia="方正仿宋_GBK" w:cs="方正仿宋_GBK"/>
          <w:sz w:val="32"/>
        </w:rPr>
      </w:pPr>
    </w:p>
    <w:p>
      <w:pPr>
        <w:ind w:firstLine="600"/>
        <w:rPr>
          <w:rFonts w:hint="eastAsia" w:ascii="方正仿宋_GBK" w:hAnsi="方正仿宋_GBK" w:eastAsia="方正仿宋_GBK" w:cs="方正仿宋_GBK"/>
          <w:sz w:val="32"/>
        </w:rPr>
      </w:pPr>
    </w:p>
    <w:p>
      <w:pPr>
        <w:ind w:firstLine="600"/>
        <w:rPr>
          <w:rFonts w:hint="eastAsia" w:ascii="方正仿宋_GBK" w:hAnsi="方正仿宋_GBK" w:eastAsia="方正仿宋_GBK" w:cs="方正仿宋_GBK"/>
          <w:sz w:val="32"/>
        </w:rPr>
      </w:pPr>
    </w:p>
    <w:p>
      <w:pPr>
        <w:ind w:firstLine="600"/>
        <w:rPr>
          <w:rFonts w:hint="eastAsia" w:ascii="方正仿宋_GBK" w:hAnsi="方正仿宋_GBK" w:eastAsia="方正仿宋_GBK" w:cs="方正仿宋_GBK"/>
          <w:sz w:val="32"/>
        </w:rPr>
      </w:pPr>
    </w:p>
    <w:p>
      <w:pPr>
        <w:ind w:firstLine="600"/>
        <w:rPr>
          <w:rFonts w:hint="eastAsia" w:ascii="方正仿宋_GBK" w:hAnsi="方正仿宋_GBK" w:eastAsia="方正仿宋_GBK" w:cs="方正仿宋_GBK"/>
          <w:sz w:val="32"/>
        </w:rPr>
      </w:pPr>
    </w:p>
    <w:p>
      <w:pPr>
        <w:ind w:firstLine="600"/>
        <w:rPr>
          <w:rFonts w:hint="eastAsia" w:ascii="方正仿宋_GBK" w:hAnsi="方正仿宋_GBK" w:eastAsia="方正仿宋_GBK" w:cs="方正仿宋_GBK"/>
          <w:sz w:val="32"/>
        </w:rPr>
      </w:pPr>
    </w:p>
    <w:p>
      <w:pPr>
        <w:ind w:firstLine="600"/>
        <w:rPr>
          <w:rFonts w:hint="eastAsia" w:ascii="方正仿宋_GBK" w:hAnsi="方正仿宋_GBK" w:eastAsia="方正仿宋_GBK" w:cs="方正仿宋_GBK"/>
          <w:sz w:val="32"/>
        </w:rPr>
      </w:pPr>
    </w:p>
    <w:p>
      <w:pPr>
        <w:ind w:firstLine="600"/>
        <w:rPr>
          <w:rFonts w:hint="eastAsia" w:ascii="方正仿宋_GBK" w:hAnsi="方正仿宋_GBK" w:eastAsia="方正仿宋_GBK" w:cs="方正仿宋_GBK"/>
          <w:sz w:val="32"/>
        </w:rPr>
      </w:pPr>
    </w:p>
    <w:p>
      <w:pPr>
        <w:ind w:firstLine="600"/>
        <w:rPr>
          <w:rFonts w:hint="eastAsia" w:ascii="方正仿宋_GBK" w:hAnsi="方正仿宋_GBK" w:eastAsia="方正仿宋_GBK" w:cs="方正仿宋_GBK"/>
          <w:sz w:val="32"/>
        </w:rPr>
      </w:pPr>
    </w:p>
    <w:p>
      <w:pPr>
        <w:ind w:firstLine="600"/>
        <w:rPr>
          <w:rFonts w:hint="eastAsia" w:ascii="方正仿宋_GBK" w:hAnsi="方正仿宋_GBK" w:eastAsia="方正仿宋_GBK" w:cs="方正仿宋_GBK"/>
          <w:sz w:val="32"/>
        </w:rPr>
      </w:pPr>
    </w:p>
    <w:p>
      <w:pPr>
        <w:ind w:firstLine="600"/>
        <w:rPr>
          <w:rFonts w:hint="eastAsia" w:ascii="方正仿宋_GBK" w:hAnsi="方正仿宋_GBK" w:eastAsia="方正仿宋_GBK" w:cs="方正仿宋_GBK"/>
          <w:sz w:val="32"/>
        </w:rPr>
      </w:pPr>
    </w:p>
    <w:p>
      <w:pPr>
        <w:ind w:firstLine="600"/>
        <w:rPr>
          <w:rFonts w:hint="eastAsia" w:ascii="方正仿宋_GBK" w:hAnsi="方正仿宋_GBK" w:eastAsia="方正仿宋_GBK" w:cs="方正仿宋_GBK"/>
          <w:sz w:val="32"/>
        </w:rPr>
      </w:pPr>
    </w:p>
    <w:p>
      <w:pPr>
        <w:ind w:firstLine="600"/>
        <w:rPr>
          <w:rFonts w:hint="eastAsia" w:ascii="方正仿宋_GBK" w:hAnsi="方正仿宋_GBK" w:eastAsia="方正仿宋_GBK" w:cs="方正仿宋_GBK"/>
          <w:sz w:val="32"/>
        </w:rPr>
      </w:pPr>
    </w:p>
    <w:p>
      <w:pPr>
        <w:ind w:firstLine="600"/>
        <w:rPr>
          <w:rFonts w:hint="eastAsia" w:ascii="方正仿宋_GBK" w:hAnsi="方正仿宋_GBK" w:eastAsia="方正仿宋_GBK" w:cs="方正仿宋_GBK"/>
          <w:sz w:val="32"/>
        </w:rPr>
      </w:pPr>
    </w:p>
    <w:p>
      <w:pPr>
        <w:pStyle w:val="3"/>
        <w:tabs>
          <w:tab w:val="left" w:pos="7560"/>
        </w:tabs>
        <w:wordWrap w:val="0"/>
        <w:ind w:left="4520" w:leftChars="2058" w:hanging="198" w:hangingChars="62"/>
        <w:jc w:val="right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 xml:space="preserve">       </w:t>
      </w:r>
    </w:p>
    <w:tbl>
      <w:tblPr>
        <w:tblStyle w:val="8"/>
        <w:tblW w:w="8942" w:type="dxa"/>
        <w:jc w:val="center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2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100" w:right="210" w:rightChars="1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抄送：自治区党委各部门，内蒙古军区，武警内蒙古总队。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100" w:right="210" w:rightChars="100" w:firstLine="840" w:firstLineChars="3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自治区人大常委会办公厅、政协办公厅，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自治区监委，自治区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100" w:right="210" w:rightChars="100" w:firstLine="840" w:firstLineChars="3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高级人民法院，检察院。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100" w:right="210" w:rightChars="100" w:firstLine="840" w:firstLineChars="3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各人民团体，新闻单位。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right="210" w:rightChars="1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内蒙古自治区人民政府办公厅文电处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日印发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lang w:eastAsia="zh-CN"/>
        </w:rPr>
      </w:pPr>
    </w:p>
    <w:bookmarkEnd w:id="2"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701" w:left="1474" w:header="851" w:footer="1417" w:gutter="0"/>
      <w:paperSrc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华文仿宋">
    <w:altName w:val="方正仿宋_GBK"/>
    <w:panose1 w:val="02010600040101010101"/>
    <w:charset w:val="00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page" w:x="9452" w:y="-23"/>
      <w:rPr>
        <w:rStyle w:val="11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11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  <w:lang/>
      </w:rPr>
      <w:t>- 1 -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page" w:x="1892" w:y="-23"/>
      <w:rPr>
        <w:rStyle w:val="11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0053B"/>
    <w:rsid w:val="00000BC8"/>
    <w:rsid w:val="00000D35"/>
    <w:rsid w:val="00000E8A"/>
    <w:rsid w:val="00001A5E"/>
    <w:rsid w:val="0001025F"/>
    <w:rsid w:val="00010E72"/>
    <w:rsid w:val="00010FBD"/>
    <w:rsid w:val="000134B5"/>
    <w:rsid w:val="0001572E"/>
    <w:rsid w:val="0001671F"/>
    <w:rsid w:val="0001751F"/>
    <w:rsid w:val="00017973"/>
    <w:rsid w:val="00017C56"/>
    <w:rsid w:val="00017C8E"/>
    <w:rsid w:val="00021290"/>
    <w:rsid w:val="000228A4"/>
    <w:rsid w:val="00024FC9"/>
    <w:rsid w:val="00025291"/>
    <w:rsid w:val="0003004C"/>
    <w:rsid w:val="000305B6"/>
    <w:rsid w:val="00031020"/>
    <w:rsid w:val="0003284C"/>
    <w:rsid w:val="00036CC9"/>
    <w:rsid w:val="00037A1D"/>
    <w:rsid w:val="0004119F"/>
    <w:rsid w:val="00041495"/>
    <w:rsid w:val="00043109"/>
    <w:rsid w:val="00043BA4"/>
    <w:rsid w:val="00045126"/>
    <w:rsid w:val="00047737"/>
    <w:rsid w:val="0005120B"/>
    <w:rsid w:val="00053149"/>
    <w:rsid w:val="00055C21"/>
    <w:rsid w:val="00056556"/>
    <w:rsid w:val="00060597"/>
    <w:rsid w:val="00060CE0"/>
    <w:rsid w:val="000615CF"/>
    <w:rsid w:val="0006347A"/>
    <w:rsid w:val="000671EE"/>
    <w:rsid w:val="00070196"/>
    <w:rsid w:val="000701C3"/>
    <w:rsid w:val="00071DE3"/>
    <w:rsid w:val="00071E83"/>
    <w:rsid w:val="0007324B"/>
    <w:rsid w:val="00074623"/>
    <w:rsid w:val="00076F96"/>
    <w:rsid w:val="00082970"/>
    <w:rsid w:val="0008397E"/>
    <w:rsid w:val="00085643"/>
    <w:rsid w:val="00090E87"/>
    <w:rsid w:val="00090EB2"/>
    <w:rsid w:val="00097E64"/>
    <w:rsid w:val="000A1E68"/>
    <w:rsid w:val="000A2307"/>
    <w:rsid w:val="000A26F8"/>
    <w:rsid w:val="000A3DA4"/>
    <w:rsid w:val="000A51DB"/>
    <w:rsid w:val="000A7F88"/>
    <w:rsid w:val="000B0241"/>
    <w:rsid w:val="000B182B"/>
    <w:rsid w:val="000B2C2B"/>
    <w:rsid w:val="000B318D"/>
    <w:rsid w:val="000B483E"/>
    <w:rsid w:val="000B76CD"/>
    <w:rsid w:val="000D1918"/>
    <w:rsid w:val="000D2276"/>
    <w:rsid w:val="000D46E6"/>
    <w:rsid w:val="000D4B7C"/>
    <w:rsid w:val="000E189F"/>
    <w:rsid w:val="000E242A"/>
    <w:rsid w:val="000E2DE0"/>
    <w:rsid w:val="000E4A4D"/>
    <w:rsid w:val="000E5531"/>
    <w:rsid w:val="000E6931"/>
    <w:rsid w:val="000F0166"/>
    <w:rsid w:val="000F1D11"/>
    <w:rsid w:val="000F3390"/>
    <w:rsid w:val="000F3786"/>
    <w:rsid w:val="000F3C60"/>
    <w:rsid w:val="000F7B4B"/>
    <w:rsid w:val="00100F1E"/>
    <w:rsid w:val="00104732"/>
    <w:rsid w:val="00104FB1"/>
    <w:rsid w:val="0010515D"/>
    <w:rsid w:val="001106F2"/>
    <w:rsid w:val="00110B09"/>
    <w:rsid w:val="001116CA"/>
    <w:rsid w:val="0011191E"/>
    <w:rsid w:val="001147E4"/>
    <w:rsid w:val="00114AC4"/>
    <w:rsid w:val="00114FD2"/>
    <w:rsid w:val="001166E7"/>
    <w:rsid w:val="00117691"/>
    <w:rsid w:val="0012067D"/>
    <w:rsid w:val="00120FA6"/>
    <w:rsid w:val="00121523"/>
    <w:rsid w:val="00121A80"/>
    <w:rsid w:val="0012298D"/>
    <w:rsid w:val="00124296"/>
    <w:rsid w:val="001243C4"/>
    <w:rsid w:val="0012798F"/>
    <w:rsid w:val="00127B89"/>
    <w:rsid w:val="00127D04"/>
    <w:rsid w:val="001303D3"/>
    <w:rsid w:val="001316F8"/>
    <w:rsid w:val="001332BC"/>
    <w:rsid w:val="001340AD"/>
    <w:rsid w:val="0013461A"/>
    <w:rsid w:val="00137385"/>
    <w:rsid w:val="00140625"/>
    <w:rsid w:val="00142107"/>
    <w:rsid w:val="00145C0B"/>
    <w:rsid w:val="00145D2E"/>
    <w:rsid w:val="00146D53"/>
    <w:rsid w:val="00147907"/>
    <w:rsid w:val="00147A06"/>
    <w:rsid w:val="00151F28"/>
    <w:rsid w:val="00153017"/>
    <w:rsid w:val="00155A0E"/>
    <w:rsid w:val="001602EE"/>
    <w:rsid w:val="001608F4"/>
    <w:rsid w:val="0016554C"/>
    <w:rsid w:val="00166461"/>
    <w:rsid w:val="0016715A"/>
    <w:rsid w:val="001679C2"/>
    <w:rsid w:val="00170824"/>
    <w:rsid w:val="0017273F"/>
    <w:rsid w:val="00172ABF"/>
    <w:rsid w:val="00173AA9"/>
    <w:rsid w:val="00177B68"/>
    <w:rsid w:val="00180CF8"/>
    <w:rsid w:val="00182DBF"/>
    <w:rsid w:val="00183AA6"/>
    <w:rsid w:val="001844AF"/>
    <w:rsid w:val="00184638"/>
    <w:rsid w:val="00187037"/>
    <w:rsid w:val="00194319"/>
    <w:rsid w:val="001948D4"/>
    <w:rsid w:val="00197198"/>
    <w:rsid w:val="001A0A30"/>
    <w:rsid w:val="001A102B"/>
    <w:rsid w:val="001A2BD2"/>
    <w:rsid w:val="001A3639"/>
    <w:rsid w:val="001A72B0"/>
    <w:rsid w:val="001B2E25"/>
    <w:rsid w:val="001B36FF"/>
    <w:rsid w:val="001B6A85"/>
    <w:rsid w:val="001C21AB"/>
    <w:rsid w:val="001C291D"/>
    <w:rsid w:val="001C2E2C"/>
    <w:rsid w:val="001C2FB0"/>
    <w:rsid w:val="001C3230"/>
    <w:rsid w:val="001C4131"/>
    <w:rsid w:val="001C472D"/>
    <w:rsid w:val="001D0ADB"/>
    <w:rsid w:val="001D2A39"/>
    <w:rsid w:val="001D3381"/>
    <w:rsid w:val="001D38D9"/>
    <w:rsid w:val="001D42FD"/>
    <w:rsid w:val="001D50C7"/>
    <w:rsid w:val="001D62F3"/>
    <w:rsid w:val="001E1712"/>
    <w:rsid w:val="001E3AE1"/>
    <w:rsid w:val="001E4564"/>
    <w:rsid w:val="001E463E"/>
    <w:rsid w:val="001E48FC"/>
    <w:rsid w:val="001E51E8"/>
    <w:rsid w:val="001E5A4A"/>
    <w:rsid w:val="001F077E"/>
    <w:rsid w:val="001F275C"/>
    <w:rsid w:val="001F4B62"/>
    <w:rsid w:val="001F53DE"/>
    <w:rsid w:val="002014F1"/>
    <w:rsid w:val="002016DC"/>
    <w:rsid w:val="00202305"/>
    <w:rsid w:val="002037DD"/>
    <w:rsid w:val="00203FE2"/>
    <w:rsid w:val="00205C6F"/>
    <w:rsid w:val="002112BA"/>
    <w:rsid w:val="00211B40"/>
    <w:rsid w:val="0021430F"/>
    <w:rsid w:val="0022010B"/>
    <w:rsid w:val="00222BE8"/>
    <w:rsid w:val="00225BC5"/>
    <w:rsid w:val="00226765"/>
    <w:rsid w:val="002301CC"/>
    <w:rsid w:val="00230DF7"/>
    <w:rsid w:val="00233CA4"/>
    <w:rsid w:val="00237083"/>
    <w:rsid w:val="00237D8D"/>
    <w:rsid w:val="002438BD"/>
    <w:rsid w:val="00244F58"/>
    <w:rsid w:val="002502FA"/>
    <w:rsid w:val="002508F6"/>
    <w:rsid w:val="00253497"/>
    <w:rsid w:val="00253505"/>
    <w:rsid w:val="002537D8"/>
    <w:rsid w:val="00253D8D"/>
    <w:rsid w:val="00254C91"/>
    <w:rsid w:val="0026009A"/>
    <w:rsid w:val="00260B18"/>
    <w:rsid w:val="00261C1B"/>
    <w:rsid w:val="00264B5A"/>
    <w:rsid w:val="00265F33"/>
    <w:rsid w:val="002701FE"/>
    <w:rsid w:val="00271599"/>
    <w:rsid w:val="002750B4"/>
    <w:rsid w:val="002755E6"/>
    <w:rsid w:val="00277086"/>
    <w:rsid w:val="0027732C"/>
    <w:rsid w:val="00284880"/>
    <w:rsid w:val="00286092"/>
    <w:rsid w:val="00290135"/>
    <w:rsid w:val="00295857"/>
    <w:rsid w:val="0029606D"/>
    <w:rsid w:val="002973C7"/>
    <w:rsid w:val="002A0CAD"/>
    <w:rsid w:val="002A32E1"/>
    <w:rsid w:val="002A3E00"/>
    <w:rsid w:val="002A5246"/>
    <w:rsid w:val="002A64B4"/>
    <w:rsid w:val="002A67EB"/>
    <w:rsid w:val="002A7BF8"/>
    <w:rsid w:val="002B0F91"/>
    <w:rsid w:val="002B4292"/>
    <w:rsid w:val="002B4C83"/>
    <w:rsid w:val="002C0358"/>
    <w:rsid w:val="002C048B"/>
    <w:rsid w:val="002C1222"/>
    <w:rsid w:val="002C2F22"/>
    <w:rsid w:val="002C409D"/>
    <w:rsid w:val="002C41C0"/>
    <w:rsid w:val="002C4FC3"/>
    <w:rsid w:val="002C5B09"/>
    <w:rsid w:val="002D063C"/>
    <w:rsid w:val="002D2CF6"/>
    <w:rsid w:val="002D31DC"/>
    <w:rsid w:val="002D3F3C"/>
    <w:rsid w:val="002D4032"/>
    <w:rsid w:val="002D5A5E"/>
    <w:rsid w:val="002D7462"/>
    <w:rsid w:val="002E0919"/>
    <w:rsid w:val="002E2A33"/>
    <w:rsid w:val="002E2F22"/>
    <w:rsid w:val="002E3CC3"/>
    <w:rsid w:val="002F5BA9"/>
    <w:rsid w:val="00301AC3"/>
    <w:rsid w:val="00302690"/>
    <w:rsid w:val="00302982"/>
    <w:rsid w:val="00303418"/>
    <w:rsid w:val="00316104"/>
    <w:rsid w:val="00317237"/>
    <w:rsid w:val="003204F2"/>
    <w:rsid w:val="00321960"/>
    <w:rsid w:val="00322E30"/>
    <w:rsid w:val="00324C04"/>
    <w:rsid w:val="003340DF"/>
    <w:rsid w:val="00334343"/>
    <w:rsid w:val="003347A0"/>
    <w:rsid w:val="00336F88"/>
    <w:rsid w:val="00340FF0"/>
    <w:rsid w:val="00341A6E"/>
    <w:rsid w:val="00342CC3"/>
    <w:rsid w:val="00343141"/>
    <w:rsid w:val="00343E0C"/>
    <w:rsid w:val="00344DA3"/>
    <w:rsid w:val="00350F9A"/>
    <w:rsid w:val="00351987"/>
    <w:rsid w:val="00351F4C"/>
    <w:rsid w:val="00352A64"/>
    <w:rsid w:val="0035334E"/>
    <w:rsid w:val="003557E4"/>
    <w:rsid w:val="00361A29"/>
    <w:rsid w:val="0036715B"/>
    <w:rsid w:val="00367E4A"/>
    <w:rsid w:val="003707DE"/>
    <w:rsid w:val="00371465"/>
    <w:rsid w:val="0037414E"/>
    <w:rsid w:val="0037427E"/>
    <w:rsid w:val="00375606"/>
    <w:rsid w:val="00381A7A"/>
    <w:rsid w:val="00385438"/>
    <w:rsid w:val="003878A5"/>
    <w:rsid w:val="00390619"/>
    <w:rsid w:val="00390C49"/>
    <w:rsid w:val="0039202C"/>
    <w:rsid w:val="00392B94"/>
    <w:rsid w:val="00393F4B"/>
    <w:rsid w:val="00394377"/>
    <w:rsid w:val="003948FC"/>
    <w:rsid w:val="003978C8"/>
    <w:rsid w:val="003A0463"/>
    <w:rsid w:val="003A0C24"/>
    <w:rsid w:val="003A2485"/>
    <w:rsid w:val="003A264D"/>
    <w:rsid w:val="003A3121"/>
    <w:rsid w:val="003A31A0"/>
    <w:rsid w:val="003A326C"/>
    <w:rsid w:val="003A3696"/>
    <w:rsid w:val="003A42FA"/>
    <w:rsid w:val="003A5841"/>
    <w:rsid w:val="003B1AA3"/>
    <w:rsid w:val="003B32B0"/>
    <w:rsid w:val="003B59D9"/>
    <w:rsid w:val="003C1EB9"/>
    <w:rsid w:val="003C3249"/>
    <w:rsid w:val="003C3EA0"/>
    <w:rsid w:val="003C419C"/>
    <w:rsid w:val="003C41EC"/>
    <w:rsid w:val="003C4942"/>
    <w:rsid w:val="003D01EF"/>
    <w:rsid w:val="003D14CC"/>
    <w:rsid w:val="003D3B34"/>
    <w:rsid w:val="003D46AE"/>
    <w:rsid w:val="003E323B"/>
    <w:rsid w:val="003E39D4"/>
    <w:rsid w:val="003E549A"/>
    <w:rsid w:val="003E5A89"/>
    <w:rsid w:val="003F1F24"/>
    <w:rsid w:val="003F595E"/>
    <w:rsid w:val="003F6574"/>
    <w:rsid w:val="003F6E09"/>
    <w:rsid w:val="003F728E"/>
    <w:rsid w:val="00402EDB"/>
    <w:rsid w:val="004100FD"/>
    <w:rsid w:val="0041232A"/>
    <w:rsid w:val="004125FC"/>
    <w:rsid w:val="00412AD9"/>
    <w:rsid w:val="00415492"/>
    <w:rsid w:val="004178C8"/>
    <w:rsid w:val="00423C35"/>
    <w:rsid w:val="004278D4"/>
    <w:rsid w:val="00430D45"/>
    <w:rsid w:val="00431DA3"/>
    <w:rsid w:val="00432A0C"/>
    <w:rsid w:val="00433DE5"/>
    <w:rsid w:val="00437A54"/>
    <w:rsid w:val="00442031"/>
    <w:rsid w:val="004443C8"/>
    <w:rsid w:val="0044481F"/>
    <w:rsid w:val="004454F7"/>
    <w:rsid w:val="00450079"/>
    <w:rsid w:val="004504E7"/>
    <w:rsid w:val="0045373C"/>
    <w:rsid w:val="00453C0B"/>
    <w:rsid w:val="00456071"/>
    <w:rsid w:val="00456737"/>
    <w:rsid w:val="00456A79"/>
    <w:rsid w:val="00461EDE"/>
    <w:rsid w:val="004638A8"/>
    <w:rsid w:val="00470220"/>
    <w:rsid w:val="00471E78"/>
    <w:rsid w:val="0047252B"/>
    <w:rsid w:val="00472C32"/>
    <w:rsid w:val="00472D58"/>
    <w:rsid w:val="00473996"/>
    <w:rsid w:val="0047592F"/>
    <w:rsid w:val="004767E9"/>
    <w:rsid w:val="00476AF1"/>
    <w:rsid w:val="00477EF4"/>
    <w:rsid w:val="004823A5"/>
    <w:rsid w:val="00484559"/>
    <w:rsid w:val="004847F6"/>
    <w:rsid w:val="004852B6"/>
    <w:rsid w:val="004854B1"/>
    <w:rsid w:val="004876D3"/>
    <w:rsid w:val="004909BB"/>
    <w:rsid w:val="0049197F"/>
    <w:rsid w:val="00493DD9"/>
    <w:rsid w:val="00496CF3"/>
    <w:rsid w:val="00496D57"/>
    <w:rsid w:val="004A135E"/>
    <w:rsid w:val="004A373F"/>
    <w:rsid w:val="004A464E"/>
    <w:rsid w:val="004A468A"/>
    <w:rsid w:val="004A4859"/>
    <w:rsid w:val="004B0832"/>
    <w:rsid w:val="004B1D23"/>
    <w:rsid w:val="004B5CC9"/>
    <w:rsid w:val="004B72BC"/>
    <w:rsid w:val="004C0FC4"/>
    <w:rsid w:val="004C1246"/>
    <w:rsid w:val="004C1EC2"/>
    <w:rsid w:val="004C4F15"/>
    <w:rsid w:val="004C61B8"/>
    <w:rsid w:val="004C7700"/>
    <w:rsid w:val="004D313F"/>
    <w:rsid w:val="004D3D71"/>
    <w:rsid w:val="004D4FBD"/>
    <w:rsid w:val="004E1031"/>
    <w:rsid w:val="004E16F4"/>
    <w:rsid w:val="004E2788"/>
    <w:rsid w:val="004E28A4"/>
    <w:rsid w:val="004E3E2A"/>
    <w:rsid w:val="004E441F"/>
    <w:rsid w:val="004F0E59"/>
    <w:rsid w:val="004F1A93"/>
    <w:rsid w:val="004F27DA"/>
    <w:rsid w:val="004F29A2"/>
    <w:rsid w:val="004F2EAE"/>
    <w:rsid w:val="004F2FDA"/>
    <w:rsid w:val="004F49DE"/>
    <w:rsid w:val="004F4C83"/>
    <w:rsid w:val="004F564A"/>
    <w:rsid w:val="004F6088"/>
    <w:rsid w:val="0050055F"/>
    <w:rsid w:val="00501A8E"/>
    <w:rsid w:val="00502983"/>
    <w:rsid w:val="005045F2"/>
    <w:rsid w:val="0051102B"/>
    <w:rsid w:val="0051110B"/>
    <w:rsid w:val="00513E02"/>
    <w:rsid w:val="005141F0"/>
    <w:rsid w:val="00514727"/>
    <w:rsid w:val="0051691A"/>
    <w:rsid w:val="005216DB"/>
    <w:rsid w:val="00522BE1"/>
    <w:rsid w:val="00525134"/>
    <w:rsid w:val="00527055"/>
    <w:rsid w:val="00527860"/>
    <w:rsid w:val="005302E8"/>
    <w:rsid w:val="00537C60"/>
    <w:rsid w:val="005403BB"/>
    <w:rsid w:val="00540508"/>
    <w:rsid w:val="00541462"/>
    <w:rsid w:val="00545692"/>
    <w:rsid w:val="00547939"/>
    <w:rsid w:val="0055006E"/>
    <w:rsid w:val="005528A4"/>
    <w:rsid w:val="0055343F"/>
    <w:rsid w:val="005538B1"/>
    <w:rsid w:val="005570A3"/>
    <w:rsid w:val="00557BB6"/>
    <w:rsid w:val="005617E0"/>
    <w:rsid w:val="005623D2"/>
    <w:rsid w:val="0056793D"/>
    <w:rsid w:val="00570476"/>
    <w:rsid w:val="005758B0"/>
    <w:rsid w:val="0057593B"/>
    <w:rsid w:val="005761DA"/>
    <w:rsid w:val="00576B9B"/>
    <w:rsid w:val="005775A5"/>
    <w:rsid w:val="00577A94"/>
    <w:rsid w:val="00577CD6"/>
    <w:rsid w:val="00581C4B"/>
    <w:rsid w:val="005820C9"/>
    <w:rsid w:val="005847C1"/>
    <w:rsid w:val="005903E6"/>
    <w:rsid w:val="005906A6"/>
    <w:rsid w:val="00590E74"/>
    <w:rsid w:val="00593B63"/>
    <w:rsid w:val="005A1F8D"/>
    <w:rsid w:val="005A67BB"/>
    <w:rsid w:val="005A740E"/>
    <w:rsid w:val="005B0120"/>
    <w:rsid w:val="005B0BCC"/>
    <w:rsid w:val="005B2090"/>
    <w:rsid w:val="005B2A3B"/>
    <w:rsid w:val="005B2AFE"/>
    <w:rsid w:val="005B39F8"/>
    <w:rsid w:val="005B3F4F"/>
    <w:rsid w:val="005C2B4E"/>
    <w:rsid w:val="005C663F"/>
    <w:rsid w:val="005C79E2"/>
    <w:rsid w:val="005D07B3"/>
    <w:rsid w:val="005D1611"/>
    <w:rsid w:val="005E5234"/>
    <w:rsid w:val="005E7F3F"/>
    <w:rsid w:val="005F6CAA"/>
    <w:rsid w:val="00602DE5"/>
    <w:rsid w:val="0060451F"/>
    <w:rsid w:val="006049B5"/>
    <w:rsid w:val="006054BF"/>
    <w:rsid w:val="0060556C"/>
    <w:rsid w:val="00605FB9"/>
    <w:rsid w:val="006077DA"/>
    <w:rsid w:val="00613495"/>
    <w:rsid w:val="006138A9"/>
    <w:rsid w:val="00616699"/>
    <w:rsid w:val="006217C9"/>
    <w:rsid w:val="006217CD"/>
    <w:rsid w:val="00622118"/>
    <w:rsid w:val="00622A7A"/>
    <w:rsid w:val="00623F3E"/>
    <w:rsid w:val="00626C25"/>
    <w:rsid w:val="006302E7"/>
    <w:rsid w:val="0063404D"/>
    <w:rsid w:val="00637C57"/>
    <w:rsid w:val="00640710"/>
    <w:rsid w:val="00642967"/>
    <w:rsid w:val="00643C82"/>
    <w:rsid w:val="00650291"/>
    <w:rsid w:val="006504F8"/>
    <w:rsid w:val="00655583"/>
    <w:rsid w:val="00657A43"/>
    <w:rsid w:val="00660860"/>
    <w:rsid w:val="00660BC7"/>
    <w:rsid w:val="0066177F"/>
    <w:rsid w:val="00661FD1"/>
    <w:rsid w:val="006631A6"/>
    <w:rsid w:val="006635EA"/>
    <w:rsid w:val="0066581C"/>
    <w:rsid w:val="00670F37"/>
    <w:rsid w:val="00674510"/>
    <w:rsid w:val="0067548C"/>
    <w:rsid w:val="0068029A"/>
    <w:rsid w:val="00684358"/>
    <w:rsid w:val="00686D4F"/>
    <w:rsid w:val="00687BC5"/>
    <w:rsid w:val="00691763"/>
    <w:rsid w:val="0069233D"/>
    <w:rsid w:val="006A28D5"/>
    <w:rsid w:val="006A3076"/>
    <w:rsid w:val="006A31DB"/>
    <w:rsid w:val="006A3B57"/>
    <w:rsid w:val="006A4BE5"/>
    <w:rsid w:val="006A55AD"/>
    <w:rsid w:val="006A65EF"/>
    <w:rsid w:val="006C492D"/>
    <w:rsid w:val="006C6369"/>
    <w:rsid w:val="006D2826"/>
    <w:rsid w:val="006D44DF"/>
    <w:rsid w:val="006D582C"/>
    <w:rsid w:val="006D6106"/>
    <w:rsid w:val="006E16EF"/>
    <w:rsid w:val="006E58B8"/>
    <w:rsid w:val="006E628F"/>
    <w:rsid w:val="006E7D08"/>
    <w:rsid w:val="006F0642"/>
    <w:rsid w:val="006F069F"/>
    <w:rsid w:val="006F0977"/>
    <w:rsid w:val="006F19A2"/>
    <w:rsid w:val="006F320A"/>
    <w:rsid w:val="006F405C"/>
    <w:rsid w:val="006F4AF1"/>
    <w:rsid w:val="006F6C03"/>
    <w:rsid w:val="006F793B"/>
    <w:rsid w:val="006F7A1E"/>
    <w:rsid w:val="007014BE"/>
    <w:rsid w:val="00704458"/>
    <w:rsid w:val="00705A3B"/>
    <w:rsid w:val="0070677A"/>
    <w:rsid w:val="00707093"/>
    <w:rsid w:val="00707748"/>
    <w:rsid w:val="00707A12"/>
    <w:rsid w:val="007103AB"/>
    <w:rsid w:val="007107BA"/>
    <w:rsid w:val="00710CE7"/>
    <w:rsid w:val="007227D3"/>
    <w:rsid w:val="00730BED"/>
    <w:rsid w:val="007327B6"/>
    <w:rsid w:val="00737112"/>
    <w:rsid w:val="007375F9"/>
    <w:rsid w:val="007377CC"/>
    <w:rsid w:val="007418CF"/>
    <w:rsid w:val="007443AD"/>
    <w:rsid w:val="00745BA7"/>
    <w:rsid w:val="00745F2F"/>
    <w:rsid w:val="007469D2"/>
    <w:rsid w:val="0075198B"/>
    <w:rsid w:val="007543DE"/>
    <w:rsid w:val="007562BD"/>
    <w:rsid w:val="007566F0"/>
    <w:rsid w:val="00756F77"/>
    <w:rsid w:val="00760780"/>
    <w:rsid w:val="00763624"/>
    <w:rsid w:val="0076441E"/>
    <w:rsid w:val="0076657F"/>
    <w:rsid w:val="00774B22"/>
    <w:rsid w:val="00777A09"/>
    <w:rsid w:val="007837F3"/>
    <w:rsid w:val="007904A7"/>
    <w:rsid w:val="00794C4E"/>
    <w:rsid w:val="007963A2"/>
    <w:rsid w:val="007A6F05"/>
    <w:rsid w:val="007B6642"/>
    <w:rsid w:val="007C5CDC"/>
    <w:rsid w:val="007C6DEF"/>
    <w:rsid w:val="007C7C36"/>
    <w:rsid w:val="007D1C46"/>
    <w:rsid w:val="007D340E"/>
    <w:rsid w:val="007D5A8A"/>
    <w:rsid w:val="007D62CA"/>
    <w:rsid w:val="007D66C2"/>
    <w:rsid w:val="007D765B"/>
    <w:rsid w:val="007E0BFD"/>
    <w:rsid w:val="007E20CA"/>
    <w:rsid w:val="007F042D"/>
    <w:rsid w:val="007F0737"/>
    <w:rsid w:val="007F0940"/>
    <w:rsid w:val="007F19AC"/>
    <w:rsid w:val="007F1E62"/>
    <w:rsid w:val="007F24F6"/>
    <w:rsid w:val="007F2A0D"/>
    <w:rsid w:val="007F2A7E"/>
    <w:rsid w:val="007F552B"/>
    <w:rsid w:val="007F63EC"/>
    <w:rsid w:val="00800C47"/>
    <w:rsid w:val="00803F1B"/>
    <w:rsid w:val="008056A7"/>
    <w:rsid w:val="00805852"/>
    <w:rsid w:val="00805B22"/>
    <w:rsid w:val="00810805"/>
    <w:rsid w:val="00810F55"/>
    <w:rsid w:val="00811A91"/>
    <w:rsid w:val="00814958"/>
    <w:rsid w:val="008149CF"/>
    <w:rsid w:val="00816CA5"/>
    <w:rsid w:val="00817FC3"/>
    <w:rsid w:val="00823E54"/>
    <w:rsid w:val="00824A4E"/>
    <w:rsid w:val="008254E7"/>
    <w:rsid w:val="0083477F"/>
    <w:rsid w:val="00837152"/>
    <w:rsid w:val="00837596"/>
    <w:rsid w:val="00840886"/>
    <w:rsid w:val="008408A0"/>
    <w:rsid w:val="00846E88"/>
    <w:rsid w:val="008501A5"/>
    <w:rsid w:val="00854ADE"/>
    <w:rsid w:val="008576F0"/>
    <w:rsid w:val="00857C89"/>
    <w:rsid w:val="00857FE1"/>
    <w:rsid w:val="008611F2"/>
    <w:rsid w:val="00861E1F"/>
    <w:rsid w:val="00861EE2"/>
    <w:rsid w:val="00862598"/>
    <w:rsid w:val="00864151"/>
    <w:rsid w:val="00865C0D"/>
    <w:rsid w:val="00867F1E"/>
    <w:rsid w:val="008707CA"/>
    <w:rsid w:val="00871650"/>
    <w:rsid w:val="00872A55"/>
    <w:rsid w:val="00873542"/>
    <w:rsid w:val="00880C71"/>
    <w:rsid w:val="0088117B"/>
    <w:rsid w:val="00882531"/>
    <w:rsid w:val="0088714E"/>
    <w:rsid w:val="00887FA5"/>
    <w:rsid w:val="008926B7"/>
    <w:rsid w:val="0089561E"/>
    <w:rsid w:val="008A0590"/>
    <w:rsid w:val="008B063A"/>
    <w:rsid w:val="008B2878"/>
    <w:rsid w:val="008B2A80"/>
    <w:rsid w:val="008B4122"/>
    <w:rsid w:val="008B534E"/>
    <w:rsid w:val="008B536E"/>
    <w:rsid w:val="008B5F79"/>
    <w:rsid w:val="008B61CE"/>
    <w:rsid w:val="008C2242"/>
    <w:rsid w:val="008C2FFC"/>
    <w:rsid w:val="008C3D85"/>
    <w:rsid w:val="008D2512"/>
    <w:rsid w:val="008D3423"/>
    <w:rsid w:val="008D416F"/>
    <w:rsid w:val="008D6580"/>
    <w:rsid w:val="008E1E2A"/>
    <w:rsid w:val="008E277B"/>
    <w:rsid w:val="008E3748"/>
    <w:rsid w:val="008E45DE"/>
    <w:rsid w:val="008E765D"/>
    <w:rsid w:val="008F733C"/>
    <w:rsid w:val="00901BE0"/>
    <w:rsid w:val="00904292"/>
    <w:rsid w:val="00910626"/>
    <w:rsid w:val="00910AC9"/>
    <w:rsid w:val="0091236B"/>
    <w:rsid w:val="009135EF"/>
    <w:rsid w:val="00913DB1"/>
    <w:rsid w:val="009150AA"/>
    <w:rsid w:val="009167EA"/>
    <w:rsid w:val="00916E26"/>
    <w:rsid w:val="00917CF5"/>
    <w:rsid w:val="009203AD"/>
    <w:rsid w:val="00920BA7"/>
    <w:rsid w:val="00921D50"/>
    <w:rsid w:val="00923ABF"/>
    <w:rsid w:val="009257CF"/>
    <w:rsid w:val="00926D34"/>
    <w:rsid w:val="00926E93"/>
    <w:rsid w:val="00927FAF"/>
    <w:rsid w:val="00930C66"/>
    <w:rsid w:val="00933AD4"/>
    <w:rsid w:val="00935D37"/>
    <w:rsid w:val="00936389"/>
    <w:rsid w:val="00940633"/>
    <w:rsid w:val="009413D6"/>
    <w:rsid w:val="009418C7"/>
    <w:rsid w:val="00942DC2"/>
    <w:rsid w:val="009433EF"/>
    <w:rsid w:val="00943770"/>
    <w:rsid w:val="0094465F"/>
    <w:rsid w:val="00947975"/>
    <w:rsid w:val="00956CA1"/>
    <w:rsid w:val="00957FC8"/>
    <w:rsid w:val="0096020A"/>
    <w:rsid w:val="00960DBD"/>
    <w:rsid w:val="00960E8B"/>
    <w:rsid w:val="009618C6"/>
    <w:rsid w:val="0096652B"/>
    <w:rsid w:val="00967743"/>
    <w:rsid w:val="009700AC"/>
    <w:rsid w:val="00970E4B"/>
    <w:rsid w:val="0097162D"/>
    <w:rsid w:val="0097473C"/>
    <w:rsid w:val="00974D3A"/>
    <w:rsid w:val="0097594A"/>
    <w:rsid w:val="00977B8C"/>
    <w:rsid w:val="00980419"/>
    <w:rsid w:val="00980D23"/>
    <w:rsid w:val="00983562"/>
    <w:rsid w:val="00985E2D"/>
    <w:rsid w:val="00990379"/>
    <w:rsid w:val="0099164F"/>
    <w:rsid w:val="00994467"/>
    <w:rsid w:val="00994538"/>
    <w:rsid w:val="00995057"/>
    <w:rsid w:val="0099782D"/>
    <w:rsid w:val="00997D7A"/>
    <w:rsid w:val="009A323D"/>
    <w:rsid w:val="009A4D6E"/>
    <w:rsid w:val="009A54A9"/>
    <w:rsid w:val="009B0F62"/>
    <w:rsid w:val="009B4126"/>
    <w:rsid w:val="009B4573"/>
    <w:rsid w:val="009B5ABF"/>
    <w:rsid w:val="009B6906"/>
    <w:rsid w:val="009B7AF2"/>
    <w:rsid w:val="009B7E26"/>
    <w:rsid w:val="009C0CFE"/>
    <w:rsid w:val="009C323E"/>
    <w:rsid w:val="009C3D15"/>
    <w:rsid w:val="009D16DF"/>
    <w:rsid w:val="009D1830"/>
    <w:rsid w:val="009D1AC9"/>
    <w:rsid w:val="009D1DF7"/>
    <w:rsid w:val="009D3B7A"/>
    <w:rsid w:val="009D417C"/>
    <w:rsid w:val="009D455E"/>
    <w:rsid w:val="009E41F1"/>
    <w:rsid w:val="009E6969"/>
    <w:rsid w:val="009F13D4"/>
    <w:rsid w:val="009F14F1"/>
    <w:rsid w:val="009F1CFB"/>
    <w:rsid w:val="009F1DFF"/>
    <w:rsid w:val="009F35D0"/>
    <w:rsid w:val="009F3B9B"/>
    <w:rsid w:val="009F5A1E"/>
    <w:rsid w:val="009F69BD"/>
    <w:rsid w:val="009F69DB"/>
    <w:rsid w:val="009F6E0B"/>
    <w:rsid w:val="00A0130C"/>
    <w:rsid w:val="00A013CD"/>
    <w:rsid w:val="00A027F4"/>
    <w:rsid w:val="00A03192"/>
    <w:rsid w:val="00A03333"/>
    <w:rsid w:val="00A0337F"/>
    <w:rsid w:val="00A055DB"/>
    <w:rsid w:val="00A0595F"/>
    <w:rsid w:val="00A12557"/>
    <w:rsid w:val="00A12B15"/>
    <w:rsid w:val="00A1338D"/>
    <w:rsid w:val="00A156FF"/>
    <w:rsid w:val="00A15728"/>
    <w:rsid w:val="00A15F73"/>
    <w:rsid w:val="00A1646A"/>
    <w:rsid w:val="00A17257"/>
    <w:rsid w:val="00A1771F"/>
    <w:rsid w:val="00A17737"/>
    <w:rsid w:val="00A206AD"/>
    <w:rsid w:val="00A21826"/>
    <w:rsid w:val="00A223A7"/>
    <w:rsid w:val="00A22CDE"/>
    <w:rsid w:val="00A22ED2"/>
    <w:rsid w:val="00A23026"/>
    <w:rsid w:val="00A23044"/>
    <w:rsid w:val="00A26DD8"/>
    <w:rsid w:val="00A3282B"/>
    <w:rsid w:val="00A3667B"/>
    <w:rsid w:val="00A41CDE"/>
    <w:rsid w:val="00A422ED"/>
    <w:rsid w:val="00A42363"/>
    <w:rsid w:val="00A42678"/>
    <w:rsid w:val="00A44782"/>
    <w:rsid w:val="00A51056"/>
    <w:rsid w:val="00A52ADA"/>
    <w:rsid w:val="00A54A96"/>
    <w:rsid w:val="00A55F01"/>
    <w:rsid w:val="00A5779D"/>
    <w:rsid w:val="00A57AB0"/>
    <w:rsid w:val="00A62053"/>
    <w:rsid w:val="00A66B95"/>
    <w:rsid w:val="00A67E61"/>
    <w:rsid w:val="00A746B2"/>
    <w:rsid w:val="00A74FC4"/>
    <w:rsid w:val="00A8034A"/>
    <w:rsid w:val="00A81344"/>
    <w:rsid w:val="00A8144C"/>
    <w:rsid w:val="00A82198"/>
    <w:rsid w:val="00A85729"/>
    <w:rsid w:val="00A85F2C"/>
    <w:rsid w:val="00A869B9"/>
    <w:rsid w:val="00A871E1"/>
    <w:rsid w:val="00A872AA"/>
    <w:rsid w:val="00A87303"/>
    <w:rsid w:val="00A925C8"/>
    <w:rsid w:val="00A93C26"/>
    <w:rsid w:val="00A9486C"/>
    <w:rsid w:val="00A94FB8"/>
    <w:rsid w:val="00A96790"/>
    <w:rsid w:val="00AA07BD"/>
    <w:rsid w:val="00AA3212"/>
    <w:rsid w:val="00AA3545"/>
    <w:rsid w:val="00AA4BD1"/>
    <w:rsid w:val="00AB27A7"/>
    <w:rsid w:val="00AB38D9"/>
    <w:rsid w:val="00AB7DAC"/>
    <w:rsid w:val="00AC1974"/>
    <w:rsid w:val="00AC2132"/>
    <w:rsid w:val="00AC4D0F"/>
    <w:rsid w:val="00AC6193"/>
    <w:rsid w:val="00AC685E"/>
    <w:rsid w:val="00AD04B0"/>
    <w:rsid w:val="00AD0907"/>
    <w:rsid w:val="00AD29ED"/>
    <w:rsid w:val="00AD5212"/>
    <w:rsid w:val="00AD57D5"/>
    <w:rsid w:val="00AE14C5"/>
    <w:rsid w:val="00AE36EC"/>
    <w:rsid w:val="00AE43B0"/>
    <w:rsid w:val="00AE4C6F"/>
    <w:rsid w:val="00AE5AAD"/>
    <w:rsid w:val="00AE5CC0"/>
    <w:rsid w:val="00AE688F"/>
    <w:rsid w:val="00AF0A6F"/>
    <w:rsid w:val="00AF2682"/>
    <w:rsid w:val="00AF31FA"/>
    <w:rsid w:val="00AF375F"/>
    <w:rsid w:val="00AF400E"/>
    <w:rsid w:val="00AF4411"/>
    <w:rsid w:val="00AF51A3"/>
    <w:rsid w:val="00AF53DE"/>
    <w:rsid w:val="00AF6933"/>
    <w:rsid w:val="00AF7027"/>
    <w:rsid w:val="00B00D15"/>
    <w:rsid w:val="00B041F1"/>
    <w:rsid w:val="00B05A19"/>
    <w:rsid w:val="00B05C1E"/>
    <w:rsid w:val="00B0602B"/>
    <w:rsid w:val="00B065B9"/>
    <w:rsid w:val="00B07A9F"/>
    <w:rsid w:val="00B12051"/>
    <w:rsid w:val="00B1350C"/>
    <w:rsid w:val="00B13789"/>
    <w:rsid w:val="00B15D33"/>
    <w:rsid w:val="00B162C3"/>
    <w:rsid w:val="00B22EA7"/>
    <w:rsid w:val="00B246E2"/>
    <w:rsid w:val="00B269DB"/>
    <w:rsid w:val="00B3342A"/>
    <w:rsid w:val="00B37486"/>
    <w:rsid w:val="00B40DCF"/>
    <w:rsid w:val="00B41574"/>
    <w:rsid w:val="00B43C7B"/>
    <w:rsid w:val="00B4489A"/>
    <w:rsid w:val="00B4656E"/>
    <w:rsid w:val="00B47AB4"/>
    <w:rsid w:val="00B509ED"/>
    <w:rsid w:val="00B54162"/>
    <w:rsid w:val="00B542D3"/>
    <w:rsid w:val="00B560B0"/>
    <w:rsid w:val="00B56A1E"/>
    <w:rsid w:val="00B57284"/>
    <w:rsid w:val="00B6035B"/>
    <w:rsid w:val="00B64E58"/>
    <w:rsid w:val="00B666ED"/>
    <w:rsid w:val="00B70DED"/>
    <w:rsid w:val="00B7317D"/>
    <w:rsid w:val="00B76556"/>
    <w:rsid w:val="00B836D5"/>
    <w:rsid w:val="00B840AB"/>
    <w:rsid w:val="00B84FE0"/>
    <w:rsid w:val="00B90C4D"/>
    <w:rsid w:val="00B92C79"/>
    <w:rsid w:val="00B952EB"/>
    <w:rsid w:val="00B96270"/>
    <w:rsid w:val="00B97680"/>
    <w:rsid w:val="00BA069E"/>
    <w:rsid w:val="00BA0EAF"/>
    <w:rsid w:val="00BA12FD"/>
    <w:rsid w:val="00BA5DE0"/>
    <w:rsid w:val="00BA69BB"/>
    <w:rsid w:val="00BA7956"/>
    <w:rsid w:val="00BA7B67"/>
    <w:rsid w:val="00BB143A"/>
    <w:rsid w:val="00BB62CF"/>
    <w:rsid w:val="00BB77ED"/>
    <w:rsid w:val="00BC07D9"/>
    <w:rsid w:val="00BC0F68"/>
    <w:rsid w:val="00BC5ACB"/>
    <w:rsid w:val="00BD0A62"/>
    <w:rsid w:val="00BD0B0A"/>
    <w:rsid w:val="00BD156F"/>
    <w:rsid w:val="00BD1AAA"/>
    <w:rsid w:val="00BD3403"/>
    <w:rsid w:val="00BD3778"/>
    <w:rsid w:val="00BD384E"/>
    <w:rsid w:val="00BD6CB8"/>
    <w:rsid w:val="00BE03FB"/>
    <w:rsid w:val="00BE1A66"/>
    <w:rsid w:val="00BE25B8"/>
    <w:rsid w:val="00BE5150"/>
    <w:rsid w:val="00BE5638"/>
    <w:rsid w:val="00BF04ED"/>
    <w:rsid w:val="00BF37DC"/>
    <w:rsid w:val="00BF60EE"/>
    <w:rsid w:val="00BF7550"/>
    <w:rsid w:val="00C0138E"/>
    <w:rsid w:val="00C023A4"/>
    <w:rsid w:val="00C03B39"/>
    <w:rsid w:val="00C03DAB"/>
    <w:rsid w:val="00C0403E"/>
    <w:rsid w:val="00C058DD"/>
    <w:rsid w:val="00C05D5F"/>
    <w:rsid w:val="00C062CC"/>
    <w:rsid w:val="00C06C13"/>
    <w:rsid w:val="00C076E1"/>
    <w:rsid w:val="00C10609"/>
    <w:rsid w:val="00C1296E"/>
    <w:rsid w:val="00C168B8"/>
    <w:rsid w:val="00C16B94"/>
    <w:rsid w:val="00C2004B"/>
    <w:rsid w:val="00C22AFA"/>
    <w:rsid w:val="00C23D1C"/>
    <w:rsid w:val="00C24A34"/>
    <w:rsid w:val="00C275DE"/>
    <w:rsid w:val="00C344E7"/>
    <w:rsid w:val="00C34C2B"/>
    <w:rsid w:val="00C43335"/>
    <w:rsid w:val="00C471EE"/>
    <w:rsid w:val="00C5090D"/>
    <w:rsid w:val="00C516A1"/>
    <w:rsid w:val="00C531FF"/>
    <w:rsid w:val="00C53663"/>
    <w:rsid w:val="00C543E3"/>
    <w:rsid w:val="00C54463"/>
    <w:rsid w:val="00C625FA"/>
    <w:rsid w:val="00C644C7"/>
    <w:rsid w:val="00C659D0"/>
    <w:rsid w:val="00C65F9B"/>
    <w:rsid w:val="00C66A8C"/>
    <w:rsid w:val="00C70168"/>
    <w:rsid w:val="00C70F21"/>
    <w:rsid w:val="00C71935"/>
    <w:rsid w:val="00C72875"/>
    <w:rsid w:val="00C72993"/>
    <w:rsid w:val="00C757DA"/>
    <w:rsid w:val="00C77A95"/>
    <w:rsid w:val="00C80569"/>
    <w:rsid w:val="00C81A60"/>
    <w:rsid w:val="00C82864"/>
    <w:rsid w:val="00C86D95"/>
    <w:rsid w:val="00C903C3"/>
    <w:rsid w:val="00C9086C"/>
    <w:rsid w:val="00C91FF9"/>
    <w:rsid w:val="00C92F43"/>
    <w:rsid w:val="00C944E5"/>
    <w:rsid w:val="00C96FC0"/>
    <w:rsid w:val="00CA30D7"/>
    <w:rsid w:val="00CA4F90"/>
    <w:rsid w:val="00CB25E7"/>
    <w:rsid w:val="00CB3AE8"/>
    <w:rsid w:val="00CB3EA3"/>
    <w:rsid w:val="00CB5D2C"/>
    <w:rsid w:val="00CC14E4"/>
    <w:rsid w:val="00CC2443"/>
    <w:rsid w:val="00CD1675"/>
    <w:rsid w:val="00CD399D"/>
    <w:rsid w:val="00CD4642"/>
    <w:rsid w:val="00CD5308"/>
    <w:rsid w:val="00CE2266"/>
    <w:rsid w:val="00CE5E6E"/>
    <w:rsid w:val="00CE618F"/>
    <w:rsid w:val="00CE6508"/>
    <w:rsid w:val="00CF51A5"/>
    <w:rsid w:val="00CF77E7"/>
    <w:rsid w:val="00CF7E4F"/>
    <w:rsid w:val="00D023FE"/>
    <w:rsid w:val="00D0487F"/>
    <w:rsid w:val="00D101F0"/>
    <w:rsid w:val="00D1209D"/>
    <w:rsid w:val="00D122FC"/>
    <w:rsid w:val="00D13AEB"/>
    <w:rsid w:val="00D14674"/>
    <w:rsid w:val="00D14BFB"/>
    <w:rsid w:val="00D178DE"/>
    <w:rsid w:val="00D202DB"/>
    <w:rsid w:val="00D21A57"/>
    <w:rsid w:val="00D2210B"/>
    <w:rsid w:val="00D222CE"/>
    <w:rsid w:val="00D252DC"/>
    <w:rsid w:val="00D3737D"/>
    <w:rsid w:val="00D37406"/>
    <w:rsid w:val="00D377BF"/>
    <w:rsid w:val="00D4207E"/>
    <w:rsid w:val="00D44386"/>
    <w:rsid w:val="00D444F3"/>
    <w:rsid w:val="00D4554B"/>
    <w:rsid w:val="00D530AF"/>
    <w:rsid w:val="00D54B07"/>
    <w:rsid w:val="00D55776"/>
    <w:rsid w:val="00D60772"/>
    <w:rsid w:val="00D60B47"/>
    <w:rsid w:val="00D616FD"/>
    <w:rsid w:val="00D6281A"/>
    <w:rsid w:val="00D719F3"/>
    <w:rsid w:val="00D721B4"/>
    <w:rsid w:val="00D74F18"/>
    <w:rsid w:val="00D81C3D"/>
    <w:rsid w:val="00D82CD2"/>
    <w:rsid w:val="00D83463"/>
    <w:rsid w:val="00D83650"/>
    <w:rsid w:val="00D87EE7"/>
    <w:rsid w:val="00D91482"/>
    <w:rsid w:val="00D9267E"/>
    <w:rsid w:val="00D92D78"/>
    <w:rsid w:val="00D932EE"/>
    <w:rsid w:val="00D94B63"/>
    <w:rsid w:val="00D94EA0"/>
    <w:rsid w:val="00D96622"/>
    <w:rsid w:val="00D9708A"/>
    <w:rsid w:val="00DA1925"/>
    <w:rsid w:val="00DA35CA"/>
    <w:rsid w:val="00DA70FF"/>
    <w:rsid w:val="00DB0CCF"/>
    <w:rsid w:val="00DB4518"/>
    <w:rsid w:val="00DB6B93"/>
    <w:rsid w:val="00DB6C2C"/>
    <w:rsid w:val="00DC0A4B"/>
    <w:rsid w:val="00DC0E9B"/>
    <w:rsid w:val="00DC21CC"/>
    <w:rsid w:val="00DC73F9"/>
    <w:rsid w:val="00DC7CCD"/>
    <w:rsid w:val="00DD19B7"/>
    <w:rsid w:val="00DD22BC"/>
    <w:rsid w:val="00DE279C"/>
    <w:rsid w:val="00DE52B4"/>
    <w:rsid w:val="00DF14B1"/>
    <w:rsid w:val="00DF1A59"/>
    <w:rsid w:val="00DF35B5"/>
    <w:rsid w:val="00DF5F69"/>
    <w:rsid w:val="00DF6480"/>
    <w:rsid w:val="00DF761C"/>
    <w:rsid w:val="00E0152C"/>
    <w:rsid w:val="00E05300"/>
    <w:rsid w:val="00E06B2D"/>
    <w:rsid w:val="00E06E06"/>
    <w:rsid w:val="00E108C6"/>
    <w:rsid w:val="00E12664"/>
    <w:rsid w:val="00E1274D"/>
    <w:rsid w:val="00E13203"/>
    <w:rsid w:val="00E135BE"/>
    <w:rsid w:val="00E13CA2"/>
    <w:rsid w:val="00E14202"/>
    <w:rsid w:val="00E14D5C"/>
    <w:rsid w:val="00E15AF3"/>
    <w:rsid w:val="00E161D1"/>
    <w:rsid w:val="00E1689F"/>
    <w:rsid w:val="00E17254"/>
    <w:rsid w:val="00E212BE"/>
    <w:rsid w:val="00E21FA4"/>
    <w:rsid w:val="00E22D24"/>
    <w:rsid w:val="00E22F24"/>
    <w:rsid w:val="00E2382F"/>
    <w:rsid w:val="00E24E5D"/>
    <w:rsid w:val="00E3217C"/>
    <w:rsid w:val="00E36741"/>
    <w:rsid w:val="00E373AE"/>
    <w:rsid w:val="00E41597"/>
    <w:rsid w:val="00E4172D"/>
    <w:rsid w:val="00E4182E"/>
    <w:rsid w:val="00E50413"/>
    <w:rsid w:val="00E55935"/>
    <w:rsid w:val="00E57237"/>
    <w:rsid w:val="00E63F89"/>
    <w:rsid w:val="00E64BFD"/>
    <w:rsid w:val="00E64C4D"/>
    <w:rsid w:val="00E64EBF"/>
    <w:rsid w:val="00E70383"/>
    <w:rsid w:val="00E709DB"/>
    <w:rsid w:val="00E70F83"/>
    <w:rsid w:val="00E75B4B"/>
    <w:rsid w:val="00E8016B"/>
    <w:rsid w:val="00E80617"/>
    <w:rsid w:val="00E8163D"/>
    <w:rsid w:val="00E85B61"/>
    <w:rsid w:val="00E87088"/>
    <w:rsid w:val="00E95E66"/>
    <w:rsid w:val="00E966C3"/>
    <w:rsid w:val="00E97D6F"/>
    <w:rsid w:val="00E97EB0"/>
    <w:rsid w:val="00EA42FC"/>
    <w:rsid w:val="00EA5D2D"/>
    <w:rsid w:val="00EA7412"/>
    <w:rsid w:val="00EB67DA"/>
    <w:rsid w:val="00EC29B6"/>
    <w:rsid w:val="00EC6399"/>
    <w:rsid w:val="00EC7B6C"/>
    <w:rsid w:val="00ED00C1"/>
    <w:rsid w:val="00ED059D"/>
    <w:rsid w:val="00ED11DD"/>
    <w:rsid w:val="00ED3579"/>
    <w:rsid w:val="00ED36C0"/>
    <w:rsid w:val="00ED6EE5"/>
    <w:rsid w:val="00ED7646"/>
    <w:rsid w:val="00ED7EF1"/>
    <w:rsid w:val="00EE610D"/>
    <w:rsid w:val="00EE6A58"/>
    <w:rsid w:val="00EF5668"/>
    <w:rsid w:val="00EF59D3"/>
    <w:rsid w:val="00EF7BA0"/>
    <w:rsid w:val="00F00288"/>
    <w:rsid w:val="00F017E0"/>
    <w:rsid w:val="00F03745"/>
    <w:rsid w:val="00F03899"/>
    <w:rsid w:val="00F10329"/>
    <w:rsid w:val="00F12718"/>
    <w:rsid w:val="00F12B22"/>
    <w:rsid w:val="00F13C9F"/>
    <w:rsid w:val="00F14EF6"/>
    <w:rsid w:val="00F16E43"/>
    <w:rsid w:val="00F16FED"/>
    <w:rsid w:val="00F17570"/>
    <w:rsid w:val="00F20D57"/>
    <w:rsid w:val="00F22550"/>
    <w:rsid w:val="00F23334"/>
    <w:rsid w:val="00F2738E"/>
    <w:rsid w:val="00F3016E"/>
    <w:rsid w:val="00F379AA"/>
    <w:rsid w:val="00F44761"/>
    <w:rsid w:val="00F46AB3"/>
    <w:rsid w:val="00F474B2"/>
    <w:rsid w:val="00F50369"/>
    <w:rsid w:val="00F50692"/>
    <w:rsid w:val="00F5173D"/>
    <w:rsid w:val="00F52276"/>
    <w:rsid w:val="00F565B8"/>
    <w:rsid w:val="00F575A7"/>
    <w:rsid w:val="00F60831"/>
    <w:rsid w:val="00F65AD3"/>
    <w:rsid w:val="00F70531"/>
    <w:rsid w:val="00F71128"/>
    <w:rsid w:val="00F71E53"/>
    <w:rsid w:val="00F72EFC"/>
    <w:rsid w:val="00F76045"/>
    <w:rsid w:val="00F768AB"/>
    <w:rsid w:val="00F76A08"/>
    <w:rsid w:val="00F81D9A"/>
    <w:rsid w:val="00F85DCD"/>
    <w:rsid w:val="00F875D2"/>
    <w:rsid w:val="00F90490"/>
    <w:rsid w:val="00F93577"/>
    <w:rsid w:val="00F94AE4"/>
    <w:rsid w:val="00F97389"/>
    <w:rsid w:val="00F976AC"/>
    <w:rsid w:val="00F97B09"/>
    <w:rsid w:val="00FA12AD"/>
    <w:rsid w:val="00FA1C85"/>
    <w:rsid w:val="00FA3864"/>
    <w:rsid w:val="00FA43C3"/>
    <w:rsid w:val="00FA48E5"/>
    <w:rsid w:val="00FA6964"/>
    <w:rsid w:val="00FA6D1C"/>
    <w:rsid w:val="00FB19A9"/>
    <w:rsid w:val="00FC097D"/>
    <w:rsid w:val="00FC0A54"/>
    <w:rsid w:val="00FC2F2E"/>
    <w:rsid w:val="00FC3A41"/>
    <w:rsid w:val="00FD314F"/>
    <w:rsid w:val="00FD3F68"/>
    <w:rsid w:val="00FD6099"/>
    <w:rsid w:val="00FD668C"/>
    <w:rsid w:val="00FD6BBF"/>
    <w:rsid w:val="00FD707C"/>
    <w:rsid w:val="00FE51BD"/>
    <w:rsid w:val="00FE5DC3"/>
    <w:rsid w:val="00FF1779"/>
    <w:rsid w:val="00FF1915"/>
    <w:rsid w:val="00FF2340"/>
    <w:rsid w:val="00FF60C7"/>
    <w:rsid w:val="00FF7392"/>
    <w:rsid w:val="08BF4797"/>
    <w:rsid w:val="08E44B46"/>
    <w:rsid w:val="0ADE5605"/>
    <w:rsid w:val="0E7FA2F4"/>
    <w:rsid w:val="0F6E701B"/>
    <w:rsid w:val="0FFBBCC9"/>
    <w:rsid w:val="17F3EB71"/>
    <w:rsid w:val="18BA2082"/>
    <w:rsid w:val="1A3A4DBC"/>
    <w:rsid w:val="1DD11934"/>
    <w:rsid w:val="1DD5E33C"/>
    <w:rsid w:val="1EBFAC3B"/>
    <w:rsid w:val="1ED24BFE"/>
    <w:rsid w:val="1F48029C"/>
    <w:rsid w:val="1FB1FB4D"/>
    <w:rsid w:val="1FEF5C28"/>
    <w:rsid w:val="1FF55895"/>
    <w:rsid w:val="1FF7DCE2"/>
    <w:rsid w:val="1FFF3E45"/>
    <w:rsid w:val="21CC491E"/>
    <w:rsid w:val="25E7917F"/>
    <w:rsid w:val="277D2C8C"/>
    <w:rsid w:val="28B640A0"/>
    <w:rsid w:val="2E84799A"/>
    <w:rsid w:val="2F79E5D5"/>
    <w:rsid w:val="32ED932B"/>
    <w:rsid w:val="362D48FD"/>
    <w:rsid w:val="36EF6A72"/>
    <w:rsid w:val="370A6D13"/>
    <w:rsid w:val="37422C80"/>
    <w:rsid w:val="377F7FA5"/>
    <w:rsid w:val="37FB2ED8"/>
    <w:rsid w:val="37FC2919"/>
    <w:rsid w:val="37FF04FC"/>
    <w:rsid w:val="3B6DA690"/>
    <w:rsid w:val="3D7FE379"/>
    <w:rsid w:val="3EFE4C2D"/>
    <w:rsid w:val="3F5E351F"/>
    <w:rsid w:val="3FDE072E"/>
    <w:rsid w:val="3FE6AEEA"/>
    <w:rsid w:val="43DBD1BA"/>
    <w:rsid w:val="499F0266"/>
    <w:rsid w:val="4AEF496E"/>
    <w:rsid w:val="4F7FBAF6"/>
    <w:rsid w:val="53DB7D88"/>
    <w:rsid w:val="53E4326D"/>
    <w:rsid w:val="53F7A7A4"/>
    <w:rsid w:val="54F7723C"/>
    <w:rsid w:val="5B5D9AE7"/>
    <w:rsid w:val="5BFF48BC"/>
    <w:rsid w:val="5DFDC508"/>
    <w:rsid w:val="5EFDC369"/>
    <w:rsid w:val="5FB7F6F6"/>
    <w:rsid w:val="5FC55091"/>
    <w:rsid w:val="5FD490F9"/>
    <w:rsid w:val="5FDF9073"/>
    <w:rsid w:val="5FF41587"/>
    <w:rsid w:val="602F7B2E"/>
    <w:rsid w:val="61C90FC2"/>
    <w:rsid w:val="66DBFF38"/>
    <w:rsid w:val="6734FE9D"/>
    <w:rsid w:val="673DD6E7"/>
    <w:rsid w:val="67B175D5"/>
    <w:rsid w:val="6A1C2667"/>
    <w:rsid w:val="6B731D1C"/>
    <w:rsid w:val="6DFA1037"/>
    <w:rsid w:val="6EB75640"/>
    <w:rsid w:val="6ECF23D3"/>
    <w:rsid w:val="6EFFCCD1"/>
    <w:rsid w:val="6FBE50A6"/>
    <w:rsid w:val="71AD0F9C"/>
    <w:rsid w:val="72AF245E"/>
    <w:rsid w:val="72FFD380"/>
    <w:rsid w:val="74359EB1"/>
    <w:rsid w:val="75765346"/>
    <w:rsid w:val="75D33D1E"/>
    <w:rsid w:val="763EEC43"/>
    <w:rsid w:val="76FF3BC6"/>
    <w:rsid w:val="77BE43E5"/>
    <w:rsid w:val="77DF0D88"/>
    <w:rsid w:val="77FF291B"/>
    <w:rsid w:val="77FFCD54"/>
    <w:rsid w:val="77FFEA58"/>
    <w:rsid w:val="789F0688"/>
    <w:rsid w:val="7ABE5D4A"/>
    <w:rsid w:val="7B6FB525"/>
    <w:rsid w:val="7B738C1C"/>
    <w:rsid w:val="7BDFF2CE"/>
    <w:rsid w:val="7BF07182"/>
    <w:rsid w:val="7CBF1571"/>
    <w:rsid w:val="7CD74DF3"/>
    <w:rsid w:val="7E5D5F9A"/>
    <w:rsid w:val="7E930040"/>
    <w:rsid w:val="7EF30151"/>
    <w:rsid w:val="7EFF1CD1"/>
    <w:rsid w:val="7F1F1E1F"/>
    <w:rsid w:val="7F3AFE58"/>
    <w:rsid w:val="7F6DC34E"/>
    <w:rsid w:val="7F6FF4AB"/>
    <w:rsid w:val="7F7F2497"/>
    <w:rsid w:val="7F7FEF6D"/>
    <w:rsid w:val="7FBFAAD1"/>
    <w:rsid w:val="7FF768E8"/>
    <w:rsid w:val="7FF921A7"/>
    <w:rsid w:val="7FFAB9AD"/>
    <w:rsid w:val="8E7F9AA4"/>
    <w:rsid w:val="8FEF5BD6"/>
    <w:rsid w:val="8FF74013"/>
    <w:rsid w:val="975691D2"/>
    <w:rsid w:val="9BBF946F"/>
    <w:rsid w:val="9BFF57CE"/>
    <w:rsid w:val="9F25DD4D"/>
    <w:rsid w:val="9F8AD3E2"/>
    <w:rsid w:val="9FBFA868"/>
    <w:rsid w:val="9FD69D9A"/>
    <w:rsid w:val="9FEDC349"/>
    <w:rsid w:val="A8EFC0A5"/>
    <w:rsid w:val="ABFE443F"/>
    <w:rsid w:val="ACEF1944"/>
    <w:rsid w:val="AD8D0C7D"/>
    <w:rsid w:val="AF5F3160"/>
    <w:rsid w:val="AFBABF10"/>
    <w:rsid w:val="B2E39B6F"/>
    <w:rsid w:val="B4BE8105"/>
    <w:rsid w:val="B5B9FBBB"/>
    <w:rsid w:val="BBF703D3"/>
    <w:rsid w:val="BD7F50A9"/>
    <w:rsid w:val="BD9780F9"/>
    <w:rsid w:val="BE9E8E75"/>
    <w:rsid w:val="BEEF5CC1"/>
    <w:rsid w:val="BFBBC00A"/>
    <w:rsid w:val="BFFB1A3E"/>
    <w:rsid w:val="BFFE8D3E"/>
    <w:rsid w:val="CDDE3B57"/>
    <w:rsid w:val="CE7F3384"/>
    <w:rsid w:val="CF7FC846"/>
    <w:rsid w:val="CFF5B2F3"/>
    <w:rsid w:val="D5FFF132"/>
    <w:rsid w:val="D7384A46"/>
    <w:rsid w:val="D7F31DDF"/>
    <w:rsid w:val="D7FF4EBF"/>
    <w:rsid w:val="DB07B0A4"/>
    <w:rsid w:val="DB1DED6F"/>
    <w:rsid w:val="DBB6CE41"/>
    <w:rsid w:val="DD5A32C2"/>
    <w:rsid w:val="DD7DB63F"/>
    <w:rsid w:val="DECF1606"/>
    <w:rsid w:val="DF3E890C"/>
    <w:rsid w:val="DF6F185E"/>
    <w:rsid w:val="DFF32B84"/>
    <w:rsid w:val="DFFB89C5"/>
    <w:rsid w:val="E5D97958"/>
    <w:rsid w:val="E5F7E5AE"/>
    <w:rsid w:val="E7FD47D7"/>
    <w:rsid w:val="E83BD903"/>
    <w:rsid w:val="ED4F1364"/>
    <w:rsid w:val="EDAF027B"/>
    <w:rsid w:val="EDDF21DB"/>
    <w:rsid w:val="EE5FB79B"/>
    <w:rsid w:val="EEF9E9A2"/>
    <w:rsid w:val="EEFD6032"/>
    <w:rsid w:val="EFB3C121"/>
    <w:rsid w:val="EFB5CCCC"/>
    <w:rsid w:val="EFB7F0A1"/>
    <w:rsid w:val="EFBF2FA7"/>
    <w:rsid w:val="EFD62FCE"/>
    <w:rsid w:val="F1DD8038"/>
    <w:rsid w:val="F1DF6956"/>
    <w:rsid w:val="F77B48EC"/>
    <w:rsid w:val="F77D9689"/>
    <w:rsid w:val="F7BF5CCB"/>
    <w:rsid w:val="F7C66755"/>
    <w:rsid w:val="F7D7B172"/>
    <w:rsid w:val="F7E12CA3"/>
    <w:rsid w:val="F7FF9426"/>
    <w:rsid w:val="F9D7D4FB"/>
    <w:rsid w:val="FACF5967"/>
    <w:rsid w:val="FB5BB6BC"/>
    <w:rsid w:val="FB7F83B3"/>
    <w:rsid w:val="FB7FAEC3"/>
    <w:rsid w:val="FBD703B6"/>
    <w:rsid w:val="FBEFC21D"/>
    <w:rsid w:val="FBFBB900"/>
    <w:rsid w:val="FBFE6390"/>
    <w:rsid w:val="FC932968"/>
    <w:rsid w:val="FCFE09D4"/>
    <w:rsid w:val="FD3E3646"/>
    <w:rsid w:val="FD3F7D82"/>
    <w:rsid w:val="FD6FE791"/>
    <w:rsid w:val="FE5F6C15"/>
    <w:rsid w:val="FE7270CD"/>
    <w:rsid w:val="FE7F0086"/>
    <w:rsid w:val="FE9FA207"/>
    <w:rsid w:val="FF4F9516"/>
    <w:rsid w:val="FF5DE68A"/>
    <w:rsid w:val="FF7FAFB2"/>
    <w:rsid w:val="FFECDB56"/>
    <w:rsid w:val="FFF283DF"/>
    <w:rsid w:val="FFF79F1E"/>
    <w:rsid w:val="FFF97A2A"/>
    <w:rsid w:val="FFFAD385"/>
    <w:rsid w:val="FFFF17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Date"/>
    <w:basedOn w:val="1"/>
    <w:next w:val="1"/>
    <w:link w:val="12"/>
    <w:uiPriority w:val="0"/>
    <w:pPr>
      <w:ind w:left="100" w:leftChars="2500"/>
    </w:pPr>
    <w:rPr>
      <w:rFonts w:ascii="仿宋_GB2312" w:eastAsia="仿宋_GB2312"/>
      <w:sz w:val="32"/>
    </w:r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bidi="ar-SA"/>
    </w:rPr>
  </w:style>
  <w:style w:type="table" w:styleId="9">
    <w:name w:val="Table Grid"/>
    <w:basedOn w:val="8"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page number"/>
    <w:basedOn w:val="10"/>
    <w:uiPriority w:val="0"/>
  </w:style>
  <w:style w:type="character" w:customStyle="1" w:styleId="12">
    <w:name w:val=" Char Char1"/>
    <w:basedOn w:val="10"/>
    <w:link w:val="3"/>
    <w:uiPriority w:val="0"/>
    <w:rPr>
      <w:rFonts w:ascii="仿宋_GB2312" w:hAnsi="Times New Roman" w:eastAsia="仿宋_GB2312" w:cs="Times New Roman"/>
      <w:kern w:val="2"/>
      <w:sz w:val="32"/>
      <w:szCs w:val="24"/>
      <w:lang w:bidi="ar-SA"/>
    </w:rPr>
  </w:style>
  <w:style w:type="character" w:customStyle="1" w:styleId="13">
    <w:name w:val=" Char Char2"/>
    <w:basedOn w:val="10"/>
    <w:link w:val="5"/>
    <w:semiHidden/>
    <w:uiPriority w:val="99"/>
    <w:rPr>
      <w:rFonts w:ascii="Calibri" w:hAnsi="Calibri" w:eastAsia="宋体" w:cs="Mongolian Baiti"/>
      <w:kern w:val="2"/>
      <w:sz w:val="18"/>
      <w:szCs w:val="22"/>
    </w:rPr>
  </w:style>
  <w:style w:type="character" w:customStyle="1" w:styleId="14">
    <w:name w:val=" Char Char"/>
    <w:basedOn w:val="10"/>
    <w:link w:val="6"/>
    <w:semiHidden/>
    <w:uiPriority w:val="99"/>
    <w:rPr>
      <w:rFonts w:ascii="Calibri" w:hAnsi="Calibri" w:eastAsia="宋体" w:cs="Mongolian Baiti"/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Company>Lenovo (Beijing) Limited</Company>
  <Pages>2</Pages>
  <Words>13</Words>
  <Characters>79</Characters>
  <Lines>1</Lines>
  <Paragraphs>1</Paragraphs>
  <TotalTime>5</TotalTime>
  <ScaleCrop>false</ScaleCrop>
  <LinksUpToDate>false</LinksUpToDate>
  <CharactersWithSpaces>91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2012-09-18T13:07:00Z</dcterms:created>
  <dc:creator>王蕾:打印</dc:creator>
  <cp:lastModifiedBy>zwfw</cp:lastModifiedBy>
  <dcterms:modified xsi:type="dcterms:W3CDTF">2023-04-28T08:17:31Z</dcterms:modified>
  <dc:title>_x0001_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