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内蒙古自治区人民政府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关于表彰第六届内蒙古自治区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技师高级技师突出贡献奖获得者的通报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内政字〔2021〕106号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</w:p>
    <w:p>
      <w:pPr>
        <w:overflowPunct w:val="0"/>
        <w:topLinePunct/>
        <w:autoSpaceDE/>
        <w:spacing w:line="58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各盟行政公署、市人民政府，自治区各委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办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厅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局，各大企业、事业单位：</w:t>
      </w:r>
    </w:p>
    <w:p>
      <w:pPr>
        <w:overflowPunct w:val="0"/>
        <w:topLinePunct/>
        <w:autoSpaceDE/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为全面贯彻落实习近平总书记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技能人才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重要指示精神，进一步实施人才强区战略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创新驱动发展战略，在各盟市、各有关部门推荐和初审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基础上，经专家严格评审，自治区人民政府决定授予刘忠辉等10人第六届内蒙古自治区技师高级技师突出贡献奖。</w:t>
      </w:r>
    </w:p>
    <w:p>
      <w:pPr>
        <w:overflowPunct w:val="0"/>
        <w:topLinePunct/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希望受表彰人员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珍惜荣誉、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再接再厉，继续发挥高技能领军人才示范引领作用，创造新业绩。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各地区、各部门要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深入贯彻落实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党中央、国务院决策部署和自治区党委、政府工作要求，进一步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加大对技能人才工作的支持力度，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不断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完善技能人才培养、评价、使用、激励和保障等措施，</w:t>
      </w:r>
      <w:r>
        <w:rPr>
          <w:rFonts w:hint="eastAsia" w:ascii="仿宋" w:hAnsi="仿宋" w:eastAsia="仿宋" w:cs="仿宋"/>
          <w:sz w:val="32"/>
          <w:szCs w:val="32"/>
        </w:rPr>
        <w:t>大力弘扬劳动精神、劳模精神和工匠精神，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营造劳动光荣、技能宝贵、创造伟大的社会氛围，提高广大劳动者学技能、比贡献的积极性，为建设知识型、技能型、创新型劳动大军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作出积极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努力。希望全区广大劳动者以获奖人员为榜样，学先进、赶先进、当先进，爱岗敬业、刻苦钻研、争创一流，</w:t>
      </w:r>
      <w:r>
        <w:rPr>
          <w:rFonts w:hint="eastAsia" w:ascii="仿宋" w:hAnsi="仿宋" w:eastAsia="仿宋" w:cs="仿宋"/>
          <w:sz w:val="32"/>
          <w:szCs w:val="32"/>
        </w:rPr>
        <w:t>为建设亮丽内蒙古、共圆伟大中国梦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作出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新的更大的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贡献。</w:t>
      </w:r>
    </w:p>
    <w:p>
      <w:pPr>
        <w:overflowPunct w:val="0"/>
        <w:topLinePunct/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overflowPunct w:val="0"/>
        <w:topLinePunct/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附件：第六届内蒙古自治区技师高级技师突出贡献奖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获得者</w:t>
      </w:r>
    </w:p>
    <w:p>
      <w:pPr>
        <w:overflowPunct w:val="0"/>
        <w:topLinePunct/>
        <w:spacing w:line="580" w:lineRule="exact"/>
        <w:ind w:firstLine="1600" w:firstLineChars="5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2021年1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</w:p>
    <w:p>
      <w:pPr>
        <w:overflowPunct w:val="0"/>
        <w:topLinePunct/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第六届内蒙古自治区技师高级技师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23"/>
          <w:kern w:val="0"/>
          <w:sz w:val="44"/>
          <w:szCs w:val="44"/>
        </w:rPr>
        <w:t>突出贡献奖</w:t>
      </w:r>
      <w:r>
        <w:rPr>
          <w:rFonts w:hint="eastAsia" w:ascii="方正小标宋_GBK" w:hAnsi="方正小标宋_GBK" w:eastAsia="方正小标宋_GBK" w:cs="方正小标宋_GBK"/>
          <w:color w:val="000000"/>
          <w:spacing w:val="23"/>
          <w:kern w:val="0"/>
          <w:sz w:val="44"/>
          <w:szCs w:val="44"/>
          <w:lang w:eastAsia="zh-CN"/>
        </w:rPr>
        <w:t>获得者</w:t>
      </w:r>
      <w:r>
        <w:rPr>
          <w:rFonts w:hint="eastAsia" w:ascii="方正小标宋_GBK" w:hAnsi="方正小标宋_GBK" w:eastAsia="方正小标宋_GBK" w:cs="方正小标宋_GBK"/>
          <w:color w:val="000000"/>
          <w:spacing w:val="23"/>
          <w:kern w:val="0"/>
          <w:sz w:val="44"/>
          <w:szCs w:val="44"/>
        </w:rPr>
        <w:t>名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21262D"/>
          <w:sz w:val="32"/>
          <w:szCs w:val="32"/>
        </w:rPr>
      </w:pPr>
      <w:r>
        <w:rPr>
          <w:rFonts w:hint="eastAsia" w:ascii="仿宋" w:hAnsi="仿宋" w:eastAsia="仿宋" w:cs="仿宋"/>
          <w:color w:val="21262D"/>
          <w:sz w:val="32"/>
          <w:szCs w:val="32"/>
        </w:rPr>
        <w:t xml:space="preserve">华能伊敏煤电公司露天矿采掘段     </w:t>
      </w:r>
      <w:r>
        <w:rPr>
          <w:rFonts w:hint="eastAsia" w:ascii="仿宋" w:hAnsi="仿宋" w:eastAsia="仿宋" w:cs="仿宋"/>
          <w:color w:val="21262D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21262D"/>
          <w:sz w:val="32"/>
          <w:szCs w:val="32"/>
        </w:rPr>
        <w:t xml:space="preserve">            刘忠辉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21262D"/>
          <w:sz w:val="32"/>
          <w:szCs w:val="32"/>
        </w:rPr>
      </w:pPr>
      <w:r>
        <w:rPr>
          <w:rFonts w:hint="eastAsia" w:ascii="仿宋" w:hAnsi="仿宋" w:eastAsia="仿宋" w:cs="仿宋"/>
          <w:color w:val="21262D"/>
          <w:sz w:val="32"/>
          <w:szCs w:val="32"/>
        </w:rPr>
        <w:t>国网内蒙古东部电力有限公司科左后旗供电分公司</w:t>
      </w:r>
      <w:r>
        <w:rPr>
          <w:rFonts w:hint="eastAsia" w:ascii="仿宋" w:hAnsi="仿宋" w:eastAsia="仿宋" w:cs="仿宋"/>
          <w:color w:val="21262D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21262D"/>
          <w:sz w:val="32"/>
          <w:szCs w:val="32"/>
        </w:rPr>
        <w:t xml:space="preserve"> 吴  军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21262D"/>
          <w:sz w:val="32"/>
          <w:szCs w:val="32"/>
        </w:rPr>
      </w:pPr>
      <w:r>
        <w:rPr>
          <w:rFonts w:hint="eastAsia" w:ascii="仿宋" w:hAnsi="仿宋" w:eastAsia="仿宋" w:cs="仿宋"/>
          <w:color w:val="21262D"/>
          <w:sz w:val="32"/>
          <w:szCs w:val="32"/>
        </w:rPr>
        <w:t xml:space="preserve">内蒙古平庄能源股份有限公司六家煤矿          </w:t>
      </w:r>
      <w:r>
        <w:rPr>
          <w:rFonts w:hint="eastAsia" w:ascii="仿宋" w:hAnsi="仿宋" w:eastAsia="仿宋" w:cs="仿宋"/>
          <w:color w:val="21262D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21262D"/>
          <w:sz w:val="32"/>
          <w:szCs w:val="32"/>
        </w:rPr>
        <w:t xml:space="preserve"> 赵  辉 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21262D"/>
          <w:sz w:val="32"/>
          <w:szCs w:val="32"/>
        </w:rPr>
      </w:pPr>
      <w:r>
        <w:rPr>
          <w:rFonts w:hint="eastAsia" w:ascii="仿宋" w:hAnsi="仿宋" w:eastAsia="仿宋" w:cs="仿宋"/>
          <w:color w:val="21262D"/>
          <w:sz w:val="32"/>
          <w:szCs w:val="32"/>
        </w:rPr>
        <w:t xml:space="preserve">内蒙古河套酒业集团股份有限公司              </w:t>
      </w:r>
      <w:r>
        <w:rPr>
          <w:rFonts w:hint="eastAsia" w:ascii="仿宋" w:hAnsi="仿宋" w:eastAsia="仿宋" w:cs="仿宋"/>
          <w:color w:val="21262D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21262D"/>
          <w:sz w:val="32"/>
          <w:szCs w:val="32"/>
        </w:rPr>
        <w:t xml:space="preserve"> 刘晓柯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21262D"/>
          <w:sz w:val="32"/>
          <w:szCs w:val="32"/>
        </w:rPr>
      </w:pPr>
      <w:r>
        <w:rPr>
          <w:rFonts w:hint="eastAsia" w:ascii="仿宋" w:hAnsi="仿宋" w:eastAsia="仿宋" w:cs="仿宋"/>
          <w:color w:val="21262D"/>
          <w:sz w:val="32"/>
          <w:szCs w:val="32"/>
        </w:rPr>
        <w:t xml:space="preserve">核工业二〇八大队                           </w:t>
      </w:r>
      <w:r>
        <w:rPr>
          <w:rFonts w:hint="eastAsia" w:ascii="仿宋" w:hAnsi="仿宋" w:eastAsia="仿宋" w:cs="仿宋"/>
          <w:color w:val="21262D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21262D"/>
          <w:sz w:val="32"/>
          <w:szCs w:val="32"/>
        </w:rPr>
        <w:t xml:space="preserve">  王希平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21262D"/>
          <w:sz w:val="32"/>
          <w:szCs w:val="32"/>
        </w:rPr>
      </w:pPr>
      <w:r>
        <w:rPr>
          <w:rFonts w:hint="eastAsia" w:ascii="仿宋" w:hAnsi="仿宋" w:eastAsia="仿宋" w:cs="仿宋"/>
          <w:color w:val="21262D"/>
          <w:sz w:val="32"/>
          <w:szCs w:val="32"/>
        </w:rPr>
        <w:t xml:space="preserve">包钢钢联股份有限公司炼铁厂                 </w:t>
      </w:r>
      <w:r>
        <w:rPr>
          <w:rFonts w:hint="eastAsia" w:ascii="仿宋" w:hAnsi="仿宋" w:eastAsia="仿宋" w:cs="仿宋"/>
          <w:color w:val="21262D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21262D"/>
          <w:sz w:val="32"/>
          <w:szCs w:val="32"/>
        </w:rPr>
        <w:t xml:space="preserve">  梁荣利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21262D"/>
          <w:sz w:val="32"/>
          <w:szCs w:val="32"/>
        </w:rPr>
      </w:pPr>
      <w:r>
        <w:rPr>
          <w:rFonts w:hint="eastAsia" w:ascii="仿宋" w:hAnsi="仿宋" w:eastAsia="仿宋" w:cs="仿宋"/>
          <w:color w:val="21262D"/>
          <w:sz w:val="32"/>
          <w:szCs w:val="32"/>
        </w:rPr>
        <w:t xml:space="preserve">内蒙古北方重工业集团有限公司               </w:t>
      </w:r>
      <w:r>
        <w:rPr>
          <w:rFonts w:hint="eastAsia" w:ascii="仿宋" w:hAnsi="仿宋" w:eastAsia="仿宋" w:cs="仿宋"/>
          <w:color w:val="21262D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21262D"/>
          <w:sz w:val="32"/>
          <w:szCs w:val="32"/>
        </w:rPr>
        <w:t xml:space="preserve">  夏永红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21262D"/>
          <w:sz w:val="32"/>
          <w:szCs w:val="32"/>
        </w:rPr>
      </w:pPr>
      <w:r>
        <w:rPr>
          <w:rFonts w:hint="eastAsia" w:ascii="仿宋" w:hAnsi="仿宋" w:eastAsia="仿宋" w:cs="仿宋"/>
          <w:color w:val="21262D"/>
          <w:sz w:val="32"/>
          <w:szCs w:val="32"/>
        </w:rPr>
        <w:t xml:space="preserve">国电内蒙古东胜热电有限公司                 </w:t>
      </w:r>
      <w:r>
        <w:rPr>
          <w:rFonts w:hint="eastAsia" w:ascii="仿宋" w:hAnsi="仿宋" w:eastAsia="仿宋" w:cs="仿宋"/>
          <w:color w:val="21262D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21262D"/>
          <w:sz w:val="32"/>
          <w:szCs w:val="32"/>
        </w:rPr>
        <w:t xml:space="preserve">  杨  光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21262D"/>
          <w:sz w:val="32"/>
          <w:szCs w:val="32"/>
        </w:rPr>
      </w:pPr>
      <w:r>
        <w:rPr>
          <w:rFonts w:hint="eastAsia" w:ascii="仿宋" w:hAnsi="仿宋" w:eastAsia="仿宋" w:cs="仿宋"/>
          <w:color w:val="21262D"/>
          <w:sz w:val="32"/>
          <w:szCs w:val="32"/>
        </w:rPr>
        <w:t xml:space="preserve">内蒙古第一机械集团有限公司                  </w:t>
      </w:r>
      <w:r>
        <w:rPr>
          <w:rFonts w:hint="eastAsia" w:ascii="仿宋" w:hAnsi="仿宋" w:eastAsia="仿宋" w:cs="仿宋"/>
          <w:color w:val="21262D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21262D"/>
          <w:sz w:val="32"/>
          <w:szCs w:val="32"/>
        </w:rPr>
        <w:t xml:space="preserve"> 于庆峰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21262D"/>
          <w:sz w:val="32"/>
          <w:szCs w:val="32"/>
        </w:rPr>
      </w:pPr>
      <w:r>
        <w:rPr>
          <w:rFonts w:hint="eastAsia" w:ascii="仿宋" w:hAnsi="仿宋" w:eastAsia="仿宋" w:cs="仿宋"/>
          <w:color w:val="21262D"/>
          <w:sz w:val="32"/>
          <w:szCs w:val="32"/>
        </w:rPr>
        <w:t xml:space="preserve">内蒙古航天红岗机械有限公司                 </w:t>
      </w:r>
      <w:r>
        <w:rPr>
          <w:rFonts w:hint="eastAsia" w:ascii="仿宋" w:hAnsi="仿宋" w:eastAsia="仿宋" w:cs="仿宋"/>
          <w:color w:val="21262D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21262D"/>
          <w:sz w:val="32"/>
          <w:szCs w:val="32"/>
        </w:rPr>
        <w:t xml:space="preserve">  李光胜</w:t>
      </w:r>
    </w:p>
    <w:p>
      <w:pPr>
        <w:spacing w:line="6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60" w:lineRule="exact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15" w:leftChars="150" w:right="315" w:rightChars="150" w:firstLine="0" w:firstLineChars="0"/>
        <w:jc w:val="both"/>
        <w:textAlignment w:val="auto"/>
        <w:outlineLvl w:val="9"/>
        <w:rPr>
          <w:rFonts w:hint="eastAsia" w:ascii="仿宋_GB2312" w:hAnsi="微软雅黑" w:eastAsia="仿宋_GB2312" w:cs="Arial"/>
          <w:color w:val="21262D"/>
          <w:kern w:val="0"/>
          <w:sz w:val="28"/>
          <w:szCs w:val="28"/>
        </w:rPr>
      </w:pPr>
      <w:r>
        <w:rPr>
          <w:rFonts w:hint="eastAsia" w:ascii="仿宋_GB2312" w:hAnsi="微软雅黑" w:eastAsia="仿宋_GB2312" w:cs="Arial"/>
          <w:color w:val="21262D"/>
          <w:kern w:val="0"/>
          <w:sz w:val="28"/>
          <w:szCs w:val="28"/>
        </w:rPr>
        <w:t>抄送：自治区党委各部门。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53" w:leftChars="549" w:right="315" w:rightChars="150" w:firstLine="0" w:firstLineChars="0"/>
        <w:jc w:val="both"/>
        <w:textAlignment w:val="auto"/>
        <w:outlineLvl w:val="9"/>
        <w:rPr>
          <w:rFonts w:hint="eastAsia" w:ascii="仿宋_GB2312" w:hAnsi="微软雅黑" w:eastAsia="仿宋_GB2312" w:cs="Arial"/>
          <w:color w:val="21262D"/>
          <w:kern w:val="0"/>
          <w:sz w:val="28"/>
          <w:szCs w:val="28"/>
        </w:rPr>
      </w:pPr>
      <w:r>
        <w:rPr>
          <w:rFonts w:hint="eastAsia" w:ascii="仿宋_GB2312" w:hAnsi="微软雅黑" w:eastAsia="仿宋_GB2312" w:cs="Arial"/>
          <w:color w:val="21262D"/>
          <w:kern w:val="0"/>
          <w:sz w:val="28"/>
          <w:szCs w:val="28"/>
        </w:rPr>
        <w:t>自治区人大常委会办公厅、政协办公厅，</w:t>
      </w:r>
      <w:r>
        <w:rPr>
          <w:rFonts w:hint="eastAsia" w:ascii="仿宋_GB2312" w:hAnsi="微软雅黑" w:eastAsia="仿宋_GB2312" w:cs="Arial"/>
          <w:color w:val="21262D"/>
          <w:kern w:val="0"/>
          <w:sz w:val="28"/>
          <w:szCs w:val="28"/>
          <w:lang w:eastAsia="zh-CN"/>
        </w:rPr>
        <w:t>自治区监委，自治区</w:t>
      </w:r>
      <w:r>
        <w:rPr>
          <w:rFonts w:hint="eastAsia" w:ascii="仿宋_GB2312" w:hAnsi="微软雅黑" w:eastAsia="仿宋_GB2312" w:cs="Arial"/>
          <w:color w:val="21262D"/>
          <w:kern w:val="0"/>
          <w:sz w:val="28"/>
          <w:szCs w:val="28"/>
        </w:rPr>
        <w:t>高级人民法院，检察院。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15" w:leftChars="150" w:right="315" w:rightChars="150" w:firstLine="840" w:firstLineChars="3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 w:ascii="仿宋_GB2312" w:hAnsi="微软雅黑" w:eastAsia="仿宋_GB2312" w:cs="Arial"/>
          <w:color w:val="21262D"/>
          <w:kern w:val="0"/>
          <w:sz w:val="28"/>
          <w:szCs w:val="28"/>
        </w:rPr>
        <w:t>各人民团体，新闻单位。</w:t>
      </w:r>
      <w:bookmarkStart w:id="0" w:name="印章"/>
      <w:bookmarkEnd w:id="0"/>
    </w:p>
    <w:sectPr>
      <w:footerReference r:id="rId3" w:type="default"/>
      <w:footerReference r:id="rId4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00"/>
    <w:family w:val="auto"/>
    <w:pitch w:val="default"/>
    <w:sig w:usb0="80000287" w:usb1="280F3C52" w:usb2="00000016" w:usb3="00000000" w:csb0="0004001F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1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84F"/>
    <w:rsid w:val="00062D74"/>
    <w:rsid w:val="000912C9"/>
    <w:rsid w:val="000B7F4F"/>
    <w:rsid w:val="00116E0F"/>
    <w:rsid w:val="001727E2"/>
    <w:rsid w:val="001863EE"/>
    <w:rsid w:val="001B7709"/>
    <w:rsid w:val="00302982"/>
    <w:rsid w:val="00311ECF"/>
    <w:rsid w:val="00321F00"/>
    <w:rsid w:val="00323128"/>
    <w:rsid w:val="003239B4"/>
    <w:rsid w:val="003A34B5"/>
    <w:rsid w:val="003A5344"/>
    <w:rsid w:val="0043376B"/>
    <w:rsid w:val="004500BF"/>
    <w:rsid w:val="00483E09"/>
    <w:rsid w:val="00544210"/>
    <w:rsid w:val="00575551"/>
    <w:rsid w:val="005D2EA3"/>
    <w:rsid w:val="00644794"/>
    <w:rsid w:val="006D547B"/>
    <w:rsid w:val="007069D0"/>
    <w:rsid w:val="00755D27"/>
    <w:rsid w:val="00756E16"/>
    <w:rsid w:val="007E06EA"/>
    <w:rsid w:val="0080603E"/>
    <w:rsid w:val="008242CD"/>
    <w:rsid w:val="008408A0"/>
    <w:rsid w:val="00841E07"/>
    <w:rsid w:val="00842555"/>
    <w:rsid w:val="00865B2E"/>
    <w:rsid w:val="008E482C"/>
    <w:rsid w:val="009C5DCE"/>
    <w:rsid w:val="00A80018"/>
    <w:rsid w:val="00AA70F1"/>
    <w:rsid w:val="00AE584F"/>
    <w:rsid w:val="00B32830"/>
    <w:rsid w:val="00B33ED2"/>
    <w:rsid w:val="00B4213B"/>
    <w:rsid w:val="00B52F22"/>
    <w:rsid w:val="00B55392"/>
    <w:rsid w:val="00B558E6"/>
    <w:rsid w:val="00B8542C"/>
    <w:rsid w:val="00BB6A67"/>
    <w:rsid w:val="00BD2C83"/>
    <w:rsid w:val="00BD4B1D"/>
    <w:rsid w:val="00C51335"/>
    <w:rsid w:val="00CD6B5C"/>
    <w:rsid w:val="00CF260C"/>
    <w:rsid w:val="00D3579F"/>
    <w:rsid w:val="00D65E6E"/>
    <w:rsid w:val="00D67148"/>
    <w:rsid w:val="00D741BA"/>
    <w:rsid w:val="00D95FE5"/>
    <w:rsid w:val="00DD4FCD"/>
    <w:rsid w:val="00DE1AE0"/>
    <w:rsid w:val="00E42E6B"/>
    <w:rsid w:val="00F12064"/>
    <w:rsid w:val="00F3589F"/>
    <w:rsid w:val="00F543CE"/>
    <w:rsid w:val="00F66780"/>
    <w:rsid w:val="00F71128"/>
    <w:rsid w:val="00F94039"/>
    <w:rsid w:val="00FC0333"/>
    <w:rsid w:val="00FF0534"/>
    <w:rsid w:val="039B74DD"/>
    <w:rsid w:val="04D4675D"/>
    <w:rsid w:val="0B6F7A9B"/>
    <w:rsid w:val="1AEDFF04"/>
    <w:rsid w:val="37F54CD3"/>
    <w:rsid w:val="3E64DACB"/>
    <w:rsid w:val="3E8003A9"/>
    <w:rsid w:val="3F6F1A69"/>
    <w:rsid w:val="40310111"/>
    <w:rsid w:val="4BBA6614"/>
    <w:rsid w:val="4D7FE679"/>
    <w:rsid w:val="4FD33F1F"/>
    <w:rsid w:val="515B8B32"/>
    <w:rsid w:val="56DE242A"/>
    <w:rsid w:val="5EF378CC"/>
    <w:rsid w:val="5F1340BA"/>
    <w:rsid w:val="5F4AD0F9"/>
    <w:rsid w:val="61DE181E"/>
    <w:rsid w:val="67C742AE"/>
    <w:rsid w:val="6DFFF426"/>
    <w:rsid w:val="6EC23007"/>
    <w:rsid w:val="6F7B56CD"/>
    <w:rsid w:val="6FFE6532"/>
    <w:rsid w:val="70B946D3"/>
    <w:rsid w:val="739F3D8B"/>
    <w:rsid w:val="75CE8CC2"/>
    <w:rsid w:val="75DCB1A3"/>
    <w:rsid w:val="76240541"/>
    <w:rsid w:val="76668800"/>
    <w:rsid w:val="77BDCD22"/>
    <w:rsid w:val="79BC0D17"/>
    <w:rsid w:val="7ACE9D45"/>
    <w:rsid w:val="7B096285"/>
    <w:rsid w:val="7B45D983"/>
    <w:rsid w:val="7BD395A2"/>
    <w:rsid w:val="7D6F09F9"/>
    <w:rsid w:val="7EF117F7"/>
    <w:rsid w:val="7EFCA13C"/>
    <w:rsid w:val="7F778861"/>
    <w:rsid w:val="7F978B25"/>
    <w:rsid w:val="7FEC6EE6"/>
    <w:rsid w:val="7FFFC527"/>
    <w:rsid w:val="97576A65"/>
    <w:rsid w:val="9B6FB463"/>
    <w:rsid w:val="A3F74410"/>
    <w:rsid w:val="AE67B57B"/>
    <w:rsid w:val="B5BB9361"/>
    <w:rsid w:val="B6C5A5FE"/>
    <w:rsid w:val="B6DFAB07"/>
    <w:rsid w:val="B9FD43B6"/>
    <w:rsid w:val="BD7F72B8"/>
    <w:rsid w:val="BEB92AAE"/>
    <w:rsid w:val="BFDFE449"/>
    <w:rsid w:val="C2D79A19"/>
    <w:rsid w:val="C7F91504"/>
    <w:rsid w:val="D57BE5B5"/>
    <w:rsid w:val="D98FD923"/>
    <w:rsid w:val="DD7F72F2"/>
    <w:rsid w:val="DDEDA95B"/>
    <w:rsid w:val="DE6F5270"/>
    <w:rsid w:val="DF97F76B"/>
    <w:rsid w:val="DFDDE76D"/>
    <w:rsid w:val="DFDFF4A2"/>
    <w:rsid w:val="DFF11906"/>
    <w:rsid w:val="E7A78240"/>
    <w:rsid w:val="EB3DCFCB"/>
    <w:rsid w:val="EFC718D8"/>
    <w:rsid w:val="F5D63384"/>
    <w:rsid w:val="F6CE7804"/>
    <w:rsid w:val="F7FD64FA"/>
    <w:rsid w:val="FB6B181B"/>
    <w:rsid w:val="FC7F7FFC"/>
    <w:rsid w:val="FDB7B50A"/>
    <w:rsid w:val="FDFF9639"/>
    <w:rsid w:val="FECEC11E"/>
    <w:rsid w:val="FEFA4F6A"/>
    <w:rsid w:val="FEFDBEB8"/>
    <w:rsid w:val="FF771A3E"/>
    <w:rsid w:val="FFCB75C6"/>
    <w:rsid w:val="FFE63B6C"/>
    <w:rsid w:val="FFE86FE2"/>
    <w:rsid w:val="FFEF65EC"/>
    <w:rsid w:val="FFFF74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rFonts w:ascii="Calibri" w:hAnsi="Calibri" w:eastAsia="宋体" w:cs="Times New Roman"/>
      <w:sz w:val="18"/>
      <w:szCs w:val="1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10">
    <w:name w:val="page number"/>
    <w:basedOn w:val="8"/>
    <w:uiPriority w:val="0"/>
  </w:style>
  <w:style w:type="character" w:customStyle="1" w:styleId="11">
    <w:name w:val="批注框文本 Char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眉 Char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14">
    <w:name w:val="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thtf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1</Pages>
  <Words>3</Words>
  <Characters>21</Characters>
  <Lines>1</Lines>
  <Paragraphs>1</Paragraphs>
  <TotalTime>0</TotalTime>
  <ScaleCrop>false</ScaleCrop>
  <LinksUpToDate>false</LinksUpToDate>
  <CharactersWithSpaces>23</CharactersWithSpaces>
  <Application>WPS Office_11.8.2.9900_F1E327BC-269C-435d-A152-05C5408002CA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2020-09-13T02:30:00Z</dcterms:created>
  <dc:creator>王蕾:打印</dc:creator>
  <cp:lastModifiedBy>thtf</cp:lastModifiedBy>
  <cp:lastPrinted>2021-11-11T20:59:31Z</cp:lastPrinted>
  <dcterms:modified xsi:type="dcterms:W3CDTF">2021-11-15T15:09:48Z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2052-11.8.2.9900</vt:lpwstr>
  </property>
</Properties>
</file>