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2" w:name="_GoBack"/>
      <w:bookmarkStart w:id="0" w:name="标题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内蒙古自治区人民政府办公厅关于公布</w:t>
      </w:r>
    </w:p>
    <w:p>
      <w:pPr>
        <w:topLinePunct/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23"/>
          <w:sz w:val="44"/>
          <w:szCs w:val="44"/>
        </w:rPr>
        <w:t>《内蒙古自治区重点保护陆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生</w:t>
      </w:r>
    </w:p>
    <w:p>
      <w:pPr>
        <w:topLinePunct/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野生动物名录》的通知</w:t>
      </w:r>
    </w:p>
    <w:bookmarkEnd w:id="2"/>
    <w:p>
      <w:pPr>
        <w:topLinePunct/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160" w:firstLineChars="50"/>
        <w:jc w:val="center"/>
        <w:textAlignment w:val="auto"/>
        <w:outlineLvl w:val="9"/>
        <w:rPr>
          <w:rFonts w:hint="eastAsia" w:ascii="仿宋_GB2312" w:hAnsi="华文仿宋" w:eastAsia="仿宋_GB2312"/>
          <w:sz w:val="32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内政办发〔2021〕78号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topLinePunct/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各盟行政公署、市人民政府，自治区各委、办、厅、局，各大企业、事业单位：</w:t>
      </w:r>
    </w:p>
    <w:p>
      <w:pPr>
        <w:topLinePunct/>
        <w:adjustRightInd w:val="0"/>
        <w:snapToGrid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根据《中华人民共和国野生动物保护法》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有关</w:t>
      </w:r>
      <w:r>
        <w:rPr>
          <w:rFonts w:hint="eastAsia" w:ascii="仿宋" w:hAnsi="仿宋" w:eastAsia="仿宋" w:cs="仿宋"/>
          <w:sz w:val="32"/>
          <w:szCs w:val="32"/>
        </w:rPr>
        <w:t>规定，结合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新调整的</w:t>
      </w:r>
      <w:r>
        <w:rPr>
          <w:rFonts w:hint="eastAsia" w:ascii="仿宋" w:hAnsi="仿宋" w:eastAsia="仿宋" w:cs="仿宋"/>
          <w:sz w:val="32"/>
          <w:szCs w:val="32"/>
        </w:rPr>
        <w:t>《中华人民共和国重点保护野生动物名录》，为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</w:rPr>
        <w:t>明确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</w:t>
      </w:r>
      <w:r>
        <w:rPr>
          <w:rFonts w:hint="eastAsia" w:ascii="仿宋" w:hAnsi="仿宋" w:eastAsia="仿宋" w:cs="仿宋"/>
          <w:sz w:val="32"/>
          <w:szCs w:val="32"/>
        </w:rPr>
        <w:t>区珍贵、濒危野生动物种类，经自治区人民政府同意，现将调整后的《内蒙古自治区重点保护陆生野生动物名录》予以公布，请结合实际，进一步做好野生动物保护和管理工作。</w:t>
      </w:r>
    </w:p>
    <w:p>
      <w:pPr>
        <w:topLinePunct/>
        <w:adjustRightInd w:val="0"/>
        <w:snapToGrid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调整后的名录公布后，原《</w:t>
      </w:r>
      <w:r>
        <w:rPr>
          <w:rFonts w:hint="eastAsia" w:ascii="仿宋" w:hAnsi="仿宋" w:eastAsia="仿宋" w:cs="仿宋"/>
          <w:sz w:val="32"/>
          <w:szCs w:val="32"/>
        </w:rPr>
        <w:t>内蒙古自治区人民政府办公厅关于公布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内蒙古自治区重点保护陆生野生动物名录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的通知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》（内政办发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86号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）同时废止。</w:t>
      </w:r>
    </w:p>
    <w:p>
      <w:pPr>
        <w:topLinePunct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topLinePunct/>
        <w:spacing w:line="580" w:lineRule="exact"/>
        <w:ind w:firstLine="0" w:firstLineChars="0"/>
        <w:rPr>
          <w:rFonts w:hint="eastAsia"/>
          <w:lang w:eastAsia="zh-CN"/>
        </w:rPr>
      </w:pPr>
    </w:p>
    <w:p>
      <w:pPr>
        <w:topLinePunct/>
        <w:spacing w:line="580" w:lineRule="exact"/>
        <w:ind w:firstLine="0" w:firstLineChars="0"/>
        <w:rPr>
          <w:rFonts w:hint="eastAsia"/>
          <w:lang w:eastAsia="zh-CN"/>
        </w:rPr>
      </w:pPr>
    </w:p>
    <w:p>
      <w:pPr>
        <w:topLinePunct/>
        <w:spacing w:line="580" w:lineRule="exact"/>
        <w:ind w:firstLine="0" w:firstLineChars="0"/>
        <w:rPr>
          <w:rFonts w:hint="default" w:ascii="Times New Roman" w:eastAsia="宋体"/>
          <w:sz w:val="21"/>
          <w:szCs w:val="24"/>
          <w:lang w:eastAsia="zh-CN"/>
        </w:rPr>
      </w:pPr>
    </w:p>
    <w:p>
      <w:pPr>
        <w:tabs>
          <w:tab w:val="left" w:pos="7560"/>
        </w:tabs>
        <w:topLinePunct/>
        <w:spacing w:line="580" w:lineRule="exact"/>
        <w:ind w:firstLine="5017" w:firstLineChars="1568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2021年11月17日</w:t>
      </w:r>
    </w:p>
    <w:p>
      <w:pPr>
        <w:topLinePunct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（此件公开发布）</w:t>
      </w:r>
    </w:p>
    <w:p>
      <w:pPr>
        <w:spacing w:line="580" w:lineRule="exact"/>
        <w:ind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8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内蒙古自治区重点保护陆生野生动物名录</w:t>
      </w:r>
    </w:p>
    <w:p>
      <w:pPr>
        <w:spacing w:line="58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17"/>
        <w:tblW w:w="9012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69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tblHeader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文 名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     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蛛形纲 Arachnida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蝎    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SCORPIONES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钳 蝎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Buthidae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蒙古钳蝎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Mesobuthus mongolicus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昆虫纲Insecta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鞘 翅 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COLEOPTERA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漠金龟科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Glaresidae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东方漠金龟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Glaresis orientalis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金龟子科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Scarabaeidae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墨侧裸蜣螂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Gymnopleurus mopsus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脉 翅 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NEUROPTERA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蝶角蛉科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Ascalaphidae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黄花蝶角蛉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Ascalaphus sibiricus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鳞 翅 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LEPIDOPTERA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 蝶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Papilionidae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绿带翠凤蝶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Papilio maackii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 凤 蝶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Papilio bianor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凤 蝶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Papilio machaon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绢 蝶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Parnassiidae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红珠绢蝶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Parnassius bremeri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小红珠绢蝶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Parnassius nomion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冰清绢蝶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Parnassius glacialis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蛱 蝶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Nymphalidae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闪蛱蝶亚科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Apaturinae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紫闪蛱蝶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Apatura iris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孔雀蛱</w:t>
            </w:r>
            <w:r>
              <w:rPr>
                <w:rStyle w:val="44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蝶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Inachis io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爬行纲 REPTILIA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 鳞 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SQUAMATA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球趾虎科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Sphaerodactylidae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新疆沙虎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Teratoscincus przewalskii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鳗形蛇科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6"/>
                <w:rFonts w:eastAsia="宋体"/>
                <w:sz w:val="28"/>
                <w:szCs w:val="28"/>
                <w:lang w:val="en-US" w:eastAsia="zh-CN" w:bidi="ar"/>
              </w:rPr>
              <w:t>Lamprophiidae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 条 蛇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Psammophis lineolatus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蝰   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Viperidae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短 尾 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Gloydius brevicaudus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介 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Gloydius intermedius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乌苏里蝮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Gloydius ussuriensis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 栖 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Gloydius saxatilis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 蛇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Colubridae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赤峰锦蛇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Elaphe anomala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鸟纲 AVES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 鸟 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GAVIIFORMES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 鸟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Gaviidae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黄嘴潜鸟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Gavia adamsii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 形 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ANSERIFORMES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鸭   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Anatidae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灰    雁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Anser anser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斑 头 雁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Anser indicus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    雁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Branta bernicla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纹 鸭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Anas falcata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白眼潜鸭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Aythya nyroca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斑脸海番鸭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Melanitta fusca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黑海番鸭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Melanitta nigra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 尾 鸭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Clangula hyemalis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 形 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GRUIFORMES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 鸡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Rallidae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  鸡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Gallicrex cinerea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红胸田鸡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Porzana fusca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 鹳 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PHOENICOPTERIFORMES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 鹳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Phoenicopteridae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 红 鹳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Phoenicopterus roseus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鸻 形 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CHARADRIIFORMES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 鹬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Rostratulidae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    鹬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Rostratula benghalensis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蛎 鹬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Haematopodidea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蛎    鹬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Haematopus ostralegus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 鹬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Scolopacidae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弯嘴滨鹬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Calidris ferruginea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   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Laridae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 趾 鸥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Rissa tridactyla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黄脚银鸥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Larus cachinnans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鸽 形 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COLUMBIFORMES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鸠 鸽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Columbidae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 斑 鸠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Streptopelia turtur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佛法僧目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CORACIIFORMES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翠 鸟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Alcedinidae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 翡 翠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Halcyon pileata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鹃 形 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CUCULIFORMES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 鹃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Cuculidae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 鹰 鹃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Hierococcyx sparverioides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雀 形 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PASSERIFORMES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鸦   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Corvidae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 噪 鸦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Perisoreus infaustus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 颈 鸦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Corvus</w:t>
            </w:r>
            <w:r>
              <w:rPr>
                <w:rFonts w:hint="eastAsia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torquatus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红嘴蓝鹊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Urocissa erythroryncha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雀   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Passeridae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 麻 雀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Passer domesticus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 雀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Fringillidae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黑头蜡嘴雀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Eophona personata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 灵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Alaudidae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凤头百灵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Galerida cristata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短趾百灵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Calandrella cheleensis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角 百 灵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Eremophila alpestris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大短趾百灵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Calandrella brachydactyla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细嘴短趾百灵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Calandrella acutirostris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鹂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Oriolidae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黑枕黄鹂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Oriolus chinensis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鹀   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Emberizidae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红颈苇鹀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Emberiza yessoensis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 眉 鹀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Emberiza tristrami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铁爪鹀科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Calcariidae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 爪 鹀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Calcarius lapponicus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哺乳纲 MAMMALIA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 肉 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CARNIVORA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鼬   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Mustelidae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    鼬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Vormela peregusna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伶    鼬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Mustela nivalis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    鼬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Mustela erminea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    鼬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Mustela eversmanii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  鼬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Mustela sibirica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    鼬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Mustela altaica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猪    獾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Arctonyx collaris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亚洲狗獾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Meles leucurus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偶 蹄 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ARTIODACTYLA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   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Cervidae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狍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Capreolus capreolus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 虫 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INSECTIVORA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猬   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Erinaceidae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 耳 猬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Hemiechinus auritus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啮 齿 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RODENTIA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 鼠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Sciuridae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 飞 鼠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Pteromys volans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    鼠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Sciurus vulgaris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 松 鼠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Sciurotamias davidianus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喜马拉雅旱獭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Marmota himalayana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 鼠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Dipodidae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五趾心颅跳鼠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Cardiocranius paradoxus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肥尾心颅跳鼠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Salpingotus crassicauda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三趾心颅跳鼠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Salpingotus kozlovi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长耳跳鼠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Euchoreuteus naso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鼠   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Muridae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短耳沙鼠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Brachiones przewalskii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 鼠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Cricetidae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旅 鼠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Myopus schisticolor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兔 形 目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LAGOMORPHA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鼠 兔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Ochotonidae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间颅鼠兔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Ochotona cansus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兔    科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Leporidae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 北 兔</w:t>
            </w:r>
          </w:p>
        </w:tc>
        <w:tc>
          <w:tcPr>
            <w:tcW w:w="6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Lepus mandshuricus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/>
    <w:p/>
    <w:p/>
    <w:p/>
    <w:p/>
    <w:p/>
    <w:p>
      <w:pPr>
        <w:adjustRightInd w:val="0"/>
        <w:snapToGrid w:val="0"/>
        <w:spacing w:line="580" w:lineRule="exact"/>
        <w:rPr>
          <w:rFonts w:hint="eastAsia" w:ascii="黑体" w:eastAsia="黑体"/>
          <w:sz w:val="32"/>
        </w:rPr>
      </w:pPr>
    </w:p>
    <w:p>
      <w:pPr>
        <w:adjustRightInd w:val="0"/>
        <w:snapToGrid w:val="0"/>
        <w:spacing w:line="580" w:lineRule="exact"/>
        <w:rPr>
          <w:rFonts w:hint="eastAsia" w:asci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eastAsia="黑体"/>
          <w:sz w:val="32"/>
        </w:rPr>
      </w:pPr>
    </w:p>
    <w:tbl>
      <w:tblPr>
        <w:tblStyle w:val="17"/>
        <w:tblW w:w="8916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6"/>
        <w:gridCol w:w="375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916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400" w:lineRule="exact"/>
              <w:ind w:left="1155" w:leftChars="150" w:right="315" w:rightChars="150" w:hanging="840" w:hangingChars="3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抄送：自治区党委各有关部门。</w:t>
            </w:r>
          </w:p>
          <w:p>
            <w:pPr>
              <w:adjustRightInd w:val="0"/>
              <w:snapToGrid w:val="0"/>
              <w:spacing w:line="400" w:lineRule="exact"/>
              <w:ind w:left="1153" w:leftChars="549" w:right="315" w:rightChars="150" w:firstLine="0" w:firstLineChars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自治区人大常委会办公厅、政协办公厅，自治区监委，自治区高级人民法院，检察院。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153" w:leftChars="549" w:right="315" w:rightChars="15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166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315" w:leftChars="150" w:right="315" w:rightChars="15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内蒙古自治区人民政府办公厅文电处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315" w:leftChars="150" w:right="315" w:rightChars="150"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1" w:name="印发日期"/>
            <w:bookmarkEnd w:id="1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2021年12月1日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印发</w:t>
            </w:r>
          </w:p>
        </w:tc>
      </w:tr>
    </w:tbl>
    <w:p>
      <w:pPr>
        <w:spacing w:line="20" w:lineRule="exact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page" w:x="9452" w:y="-23"/>
      <w:rPr>
        <w:rStyle w:val="2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2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20"/>
        <w:rFonts w:ascii="宋体" w:hAnsi="宋体"/>
        <w:sz w:val="28"/>
        <w:szCs w:val="28"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page" w:x="1892" w:y="-23"/>
      <w:rPr>
        <w:rStyle w:val="2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2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2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145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C50F4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37A0B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2D4E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A7961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0673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215"/>
    <w:rsid w:val="002E0919"/>
    <w:rsid w:val="002E2F22"/>
    <w:rsid w:val="002E3CC3"/>
    <w:rsid w:val="002E4442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5587B"/>
    <w:rsid w:val="00361A29"/>
    <w:rsid w:val="0036715B"/>
    <w:rsid w:val="00367E4A"/>
    <w:rsid w:val="00371465"/>
    <w:rsid w:val="003721D3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058A5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6552"/>
    <w:rsid w:val="00437A54"/>
    <w:rsid w:val="00442031"/>
    <w:rsid w:val="004443C8"/>
    <w:rsid w:val="0044481F"/>
    <w:rsid w:val="004454F7"/>
    <w:rsid w:val="004477A2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47BE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17D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0BD1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848AE"/>
    <w:rsid w:val="00585936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07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97C80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581F"/>
    <w:rsid w:val="00816CA5"/>
    <w:rsid w:val="00817FC3"/>
    <w:rsid w:val="00823E54"/>
    <w:rsid w:val="00824A4E"/>
    <w:rsid w:val="008254E7"/>
    <w:rsid w:val="00833121"/>
    <w:rsid w:val="0083477F"/>
    <w:rsid w:val="00837152"/>
    <w:rsid w:val="00837596"/>
    <w:rsid w:val="00840886"/>
    <w:rsid w:val="008408A0"/>
    <w:rsid w:val="00846479"/>
    <w:rsid w:val="00846E88"/>
    <w:rsid w:val="008501A5"/>
    <w:rsid w:val="008507CE"/>
    <w:rsid w:val="00854ADE"/>
    <w:rsid w:val="008576F0"/>
    <w:rsid w:val="00857C89"/>
    <w:rsid w:val="00857FE1"/>
    <w:rsid w:val="008611F2"/>
    <w:rsid w:val="0086125A"/>
    <w:rsid w:val="00861DA7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958EC"/>
    <w:rsid w:val="008A0590"/>
    <w:rsid w:val="008B04D5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0B9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CC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00AC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A59E1"/>
    <w:rsid w:val="00AB27A7"/>
    <w:rsid w:val="00AB301E"/>
    <w:rsid w:val="00AB38D9"/>
    <w:rsid w:val="00AB67B5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A7B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3613"/>
    <w:rsid w:val="00BE472B"/>
    <w:rsid w:val="00BE5150"/>
    <w:rsid w:val="00BE5638"/>
    <w:rsid w:val="00BF04ED"/>
    <w:rsid w:val="00BF2498"/>
    <w:rsid w:val="00BF37DC"/>
    <w:rsid w:val="00BF5D05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171"/>
    <w:rsid w:val="00C22AFA"/>
    <w:rsid w:val="00C24A34"/>
    <w:rsid w:val="00C25E5D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BD0"/>
    <w:rsid w:val="00D87EE7"/>
    <w:rsid w:val="00D91482"/>
    <w:rsid w:val="00D9267E"/>
    <w:rsid w:val="00D92D78"/>
    <w:rsid w:val="00D932EE"/>
    <w:rsid w:val="00D9341C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17FE2"/>
    <w:rsid w:val="00E212BE"/>
    <w:rsid w:val="00E21FA4"/>
    <w:rsid w:val="00E22D24"/>
    <w:rsid w:val="00E22F24"/>
    <w:rsid w:val="00E2382F"/>
    <w:rsid w:val="00E24E5D"/>
    <w:rsid w:val="00E25CA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462"/>
    <w:rsid w:val="00ED3579"/>
    <w:rsid w:val="00ED36C0"/>
    <w:rsid w:val="00ED6EE5"/>
    <w:rsid w:val="00ED7EF1"/>
    <w:rsid w:val="00EE24AA"/>
    <w:rsid w:val="00EE610D"/>
    <w:rsid w:val="00EE6A58"/>
    <w:rsid w:val="00EF59D3"/>
    <w:rsid w:val="00EF7BA0"/>
    <w:rsid w:val="00F00288"/>
    <w:rsid w:val="00F01F5C"/>
    <w:rsid w:val="00F03745"/>
    <w:rsid w:val="00F03899"/>
    <w:rsid w:val="00F0780A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3765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59DD"/>
    <w:rsid w:val="00FA6964"/>
    <w:rsid w:val="00FA6D1C"/>
    <w:rsid w:val="00FB19A9"/>
    <w:rsid w:val="00FC097D"/>
    <w:rsid w:val="00FC0A54"/>
    <w:rsid w:val="00FC2F2E"/>
    <w:rsid w:val="00FC3A41"/>
    <w:rsid w:val="00FC764C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1BF3"/>
    <w:rsid w:val="00FF2340"/>
    <w:rsid w:val="00FF60C7"/>
    <w:rsid w:val="00FF7392"/>
    <w:rsid w:val="023B43DC"/>
    <w:rsid w:val="05213AEC"/>
    <w:rsid w:val="074D26E8"/>
    <w:rsid w:val="0BE065AC"/>
    <w:rsid w:val="0F3439BF"/>
    <w:rsid w:val="0F597D2F"/>
    <w:rsid w:val="1A7D41CF"/>
    <w:rsid w:val="1A936AF3"/>
    <w:rsid w:val="1B0B72E8"/>
    <w:rsid w:val="1CDFC4C1"/>
    <w:rsid w:val="1D106DD5"/>
    <w:rsid w:val="1D97CB40"/>
    <w:rsid w:val="1DEEBBC8"/>
    <w:rsid w:val="1DEF4161"/>
    <w:rsid w:val="1DF2B5DC"/>
    <w:rsid w:val="1F6D82E0"/>
    <w:rsid w:val="1F7F5931"/>
    <w:rsid w:val="2B7EC3F3"/>
    <w:rsid w:val="2CFD0963"/>
    <w:rsid w:val="2DAB2B6F"/>
    <w:rsid w:val="2F9FC705"/>
    <w:rsid w:val="2FCE178B"/>
    <w:rsid w:val="2FFD8FCA"/>
    <w:rsid w:val="311E79F8"/>
    <w:rsid w:val="31BEB190"/>
    <w:rsid w:val="3275B1E1"/>
    <w:rsid w:val="35D9AEC3"/>
    <w:rsid w:val="369E4873"/>
    <w:rsid w:val="36FF5880"/>
    <w:rsid w:val="3AFC8592"/>
    <w:rsid w:val="3BFDA7B8"/>
    <w:rsid w:val="3C9837D8"/>
    <w:rsid w:val="3CC3723A"/>
    <w:rsid w:val="3CF7056E"/>
    <w:rsid w:val="3DFB0740"/>
    <w:rsid w:val="3EDF39F8"/>
    <w:rsid w:val="3EDF3FD1"/>
    <w:rsid w:val="3F3D13D4"/>
    <w:rsid w:val="3F3F45E4"/>
    <w:rsid w:val="3F654D8C"/>
    <w:rsid w:val="3F9F98F3"/>
    <w:rsid w:val="3FBF92C8"/>
    <w:rsid w:val="3FCEB2BB"/>
    <w:rsid w:val="3FEF2F96"/>
    <w:rsid w:val="3FFEB751"/>
    <w:rsid w:val="4059BBF7"/>
    <w:rsid w:val="40FB2449"/>
    <w:rsid w:val="4213258C"/>
    <w:rsid w:val="437A42B0"/>
    <w:rsid w:val="458CB821"/>
    <w:rsid w:val="460C783D"/>
    <w:rsid w:val="49662F0A"/>
    <w:rsid w:val="4ADBBF18"/>
    <w:rsid w:val="4DCEC06F"/>
    <w:rsid w:val="4FAE16A4"/>
    <w:rsid w:val="4FDBDB0C"/>
    <w:rsid w:val="5377B81A"/>
    <w:rsid w:val="54FB250B"/>
    <w:rsid w:val="57BBC19F"/>
    <w:rsid w:val="57D812E7"/>
    <w:rsid w:val="57DD6A0C"/>
    <w:rsid w:val="57DDBE6E"/>
    <w:rsid w:val="57FFC5CC"/>
    <w:rsid w:val="57FFF075"/>
    <w:rsid w:val="5AB571E2"/>
    <w:rsid w:val="5AFDEEE8"/>
    <w:rsid w:val="5BAE3879"/>
    <w:rsid w:val="5BFF3BBA"/>
    <w:rsid w:val="5CC5BC1C"/>
    <w:rsid w:val="5CDF8060"/>
    <w:rsid w:val="5D6E10CF"/>
    <w:rsid w:val="5DF7DF33"/>
    <w:rsid w:val="5DFC4B01"/>
    <w:rsid w:val="5DFDAB3F"/>
    <w:rsid w:val="5E99A615"/>
    <w:rsid w:val="5EDB6920"/>
    <w:rsid w:val="5EFF1619"/>
    <w:rsid w:val="5FBB935F"/>
    <w:rsid w:val="5FBF34AC"/>
    <w:rsid w:val="5FE3ABDA"/>
    <w:rsid w:val="5FEA14C3"/>
    <w:rsid w:val="61FF59EC"/>
    <w:rsid w:val="61FFB3D8"/>
    <w:rsid w:val="62B4C2FE"/>
    <w:rsid w:val="62DF1711"/>
    <w:rsid w:val="631B209C"/>
    <w:rsid w:val="6366764A"/>
    <w:rsid w:val="64B86B45"/>
    <w:rsid w:val="659C5A89"/>
    <w:rsid w:val="660E0C65"/>
    <w:rsid w:val="67FB35CD"/>
    <w:rsid w:val="686D2C25"/>
    <w:rsid w:val="69FBCD76"/>
    <w:rsid w:val="6AE41230"/>
    <w:rsid w:val="6B0FE20E"/>
    <w:rsid w:val="6B7F3550"/>
    <w:rsid w:val="6B9E3EE2"/>
    <w:rsid w:val="6CFE4F7C"/>
    <w:rsid w:val="6CFEF9D6"/>
    <w:rsid w:val="6DBB7C6A"/>
    <w:rsid w:val="6E9C0611"/>
    <w:rsid w:val="6F2C465B"/>
    <w:rsid w:val="6F5E42CC"/>
    <w:rsid w:val="6FBE6AFD"/>
    <w:rsid w:val="6FD53967"/>
    <w:rsid w:val="6FD54012"/>
    <w:rsid w:val="6FD76B68"/>
    <w:rsid w:val="6FFC0648"/>
    <w:rsid w:val="7177FEAD"/>
    <w:rsid w:val="719EEB79"/>
    <w:rsid w:val="7235596A"/>
    <w:rsid w:val="733FECF6"/>
    <w:rsid w:val="74340C23"/>
    <w:rsid w:val="750F2068"/>
    <w:rsid w:val="75DACAE7"/>
    <w:rsid w:val="75FB2457"/>
    <w:rsid w:val="75FB3BF9"/>
    <w:rsid w:val="76F34BA9"/>
    <w:rsid w:val="775F00F1"/>
    <w:rsid w:val="777E9953"/>
    <w:rsid w:val="779F3474"/>
    <w:rsid w:val="77F7C676"/>
    <w:rsid w:val="77FB7EBC"/>
    <w:rsid w:val="77FBB498"/>
    <w:rsid w:val="77FDB48C"/>
    <w:rsid w:val="797EDB50"/>
    <w:rsid w:val="79B8BBBA"/>
    <w:rsid w:val="7A77E45A"/>
    <w:rsid w:val="7B17049F"/>
    <w:rsid w:val="7B7AC64A"/>
    <w:rsid w:val="7BFA6688"/>
    <w:rsid w:val="7BFB21D2"/>
    <w:rsid w:val="7CB725E1"/>
    <w:rsid w:val="7CBE6E5A"/>
    <w:rsid w:val="7CFFC0D5"/>
    <w:rsid w:val="7D164783"/>
    <w:rsid w:val="7DAFBC2A"/>
    <w:rsid w:val="7DDE0247"/>
    <w:rsid w:val="7DEEC8A6"/>
    <w:rsid w:val="7DF75618"/>
    <w:rsid w:val="7DF9D2A1"/>
    <w:rsid w:val="7DFE2347"/>
    <w:rsid w:val="7DFFAB29"/>
    <w:rsid w:val="7E0FB62A"/>
    <w:rsid w:val="7E960D71"/>
    <w:rsid w:val="7EAA6CA6"/>
    <w:rsid w:val="7EB7ACE1"/>
    <w:rsid w:val="7EC64125"/>
    <w:rsid w:val="7EDC5642"/>
    <w:rsid w:val="7EDE7351"/>
    <w:rsid w:val="7F598611"/>
    <w:rsid w:val="7F674786"/>
    <w:rsid w:val="7F6FE378"/>
    <w:rsid w:val="7F79BFBC"/>
    <w:rsid w:val="7FA50595"/>
    <w:rsid w:val="7FA7D714"/>
    <w:rsid w:val="7FDA062A"/>
    <w:rsid w:val="7FDEF818"/>
    <w:rsid w:val="7FDF612C"/>
    <w:rsid w:val="7FEF1958"/>
    <w:rsid w:val="7FFD27F3"/>
    <w:rsid w:val="7FFD4BB9"/>
    <w:rsid w:val="7FFE35E6"/>
    <w:rsid w:val="7FFFC7F5"/>
    <w:rsid w:val="8CFF9A3A"/>
    <w:rsid w:val="95FF6E83"/>
    <w:rsid w:val="9F3E3B59"/>
    <w:rsid w:val="9F7B4332"/>
    <w:rsid w:val="9FBF0961"/>
    <w:rsid w:val="9FEA460E"/>
    <w:rsid w:val="9FFC4CFE"/>
    <w:rsid w:val="AB7E4601"/>
    <w:rsid w:val="AB7E845F"/>
    <w:rsid w:val="ADF4E308"/>
    <w:rsid w:val="AEB9B0D0"/>
    <w:rsid w:val="AF9DB150"/>
    <w:rsid w:val="AFEE228C"/>
    <w:rsid w:val="AFFDECCD"/>
    <w:rsid w:val="B7EA055C"/>
    <w:rsid w:val="B97C29DD"/>
    <w:rsid w:val="BB35CA81"/>
    <w:rsid w:val="BCF23428"/>
    <w:rsid w:val="BD1C77D1"/>
    <w:rsid w:val="BDCFA959"/>
    <w:rsid w:val="BDE7156B"/>
    <w:rsid w:val="BDFB041B"/>
    <w:rsid w:val="BF4B3280"/>
    <w:rsid w:val="BFA91277"/>
    <w:rsid w:val="BFE29A10"/>
    <w:rsid w:val="BFFEDF54"/>
    <w:rsid w:val="C5BC28D4"/>
    <w:rsid w:val="CBB593B1"/>
    <w:rsid w:val="CFCBC34B"/>
    <w:rsid w:val="CFCF759B"/>
    <w:rsid w:val="D1654A5D"/>
    <w:rsid w:val="D3E136B7"/>
    <w:rsid w:val="D5B38134"/>
    <w:rsid w:val="D5FF31FD"/>
    <w:rsid w:val="D7FF673D"/>
    <w:rsid w:val="D7FFB1E1"/>
    <w:rsid w:val="D93EA854"/>
    <w:rsid w:val="DBEF0A1D"/>
    <w:rsid w:val="DBF2F3C6"/>
    <w:rsid w:val="DCFFEC03"/>
    <w:rsid w:val="DDE958CC"/>
    <w:rsid w:val="DDEF5DDE"/>
    <w:rsid w:val="DDFFECB7"/>
    <w:rsid w:val="DEFC23D4"/>
    <w:rsid w:val="DF5CD0C2"/>
    <w:rsid w:val="DF9FD5E4"/>
    <w:rsid w:val="DFACDEEF"/>
    <w:rsid w:val="DFB79EAC"/>
    <w:rsid w:val="DFFB7319"/>
    <w:rsid w:val="DFFFD224"/>
    <w:rsid w:val="E4A3395D"/>
    <w:rsid w:val="E51F67EF"/>
    <w:rsid w:val="E7BDAA3F"/>
    <w:rsid w:val="E9DFB7B3"/>
    <w:rsid w:val="EBE347A9"/>
    <w:rsid w:val="EDB5C2BB"/>
    <w:rsid w:val="EDF7638F"/>
    <w:rsid w:val="EE650B78"/>
    <w:rsid w:val="EF7B2E18"/>
    <w:rsid w:val="EF9F27EF"/>
    <w:rsid w:val="EFD2A5D3"/>
    <w:rsid w:val="EFF73CC1"/>
    <w:rsid w:val="F07B7695"/>
    <w:rsid w:val="F277727D"/>
    <w:rsid w:val="F37B3738"/>
    <w:rsid w:val="F3F72FD0"/>
    <w:rsid w:val="F5BDDC82"/>
    <w:rsid w:val="F5D788B0"/>
    <w:rsid w:val="F5FB415A"/>
    <w:rsid w:val="F6B5FF4A"/>
    <w:rsid w:val="F6CF2F55"/>
    <w:rsid w:val="F6DDDCCF"/>
    <w:rsid w:val="F71B4BF1"/>
    <w:rsid w:val="F784F033"/>
    <w:rsid w:val="F796176F"/>
    <w:rsid w:val="F7B1054A"/>
    <w:rsid w:val="F7B3B243"/>
    <w:rsid w:val="F7B683C9"/>
    <w:rsid w:val="F7D13962"/>
    <w:rsid w:val="F7F37517"/>
    <w:rsid w:val="F7FB6C83"/>
    <w:rsid w:val="F89FF1D6"/>
    <w:rsid w:val="F93B4F16"/>
    <w:rsid w:val="F95FABDD"/>
    <w:rsid w:val="F96CC2FA"/>
    <w:rsid w:val="FA7E66A8"/>
    <w:rsid w:val="FAFFF380"/>
    <w:rsid w:val="FB0D1333"/>
    <w:rsid w:val="FB522948"/>
    <w:rsid w:val="FB6FAB71"/>
    <w:rsid w:val="FB7EDDA5"/>
    <w:rsid w:val="FB9DDEC4"/>
    <w:rsid w:val="FBC5A48D"/>
    <w:rsid w:val="FBC7BDDF"/>
    <w:rsid w:val="FBDF21E3"/>
    <w:rsid w:val="FBFF2306"/>
    <w:rsid w:val="FCBF5CC2"/>
    <w:rsid w:val="FCDE2EF0"/>
    <w:rsid w:val="FD4BB18C"/>
    <w:rsid w:val="FDE3115C"/>
    <w:rsid w:val="FDE70BC3"/>
    <w:rsid w:val="FDF33E8D"/>
    <w:rsid w:val="FE2B6300"/>
    <w:rsid w:val="FE376C06"/>
    <w:rsid w:val="FE77BE55"/>
    <w:rsid w:val="FEDE8A40"/>
    <w:rsid w:val="FEE5B9A0"/>
    <w:rsid w:val="FEF7FCF3"/>
    <w:rsid w:val="FEFE7D65"/>
    <w:rsid w:val="FEFFEB6A"/>
    <w:rsid w:val="FF200528"/>
    <w:rsid w:val="FF421BD5"/>
    <w:rsid w:val="FF7D6297"/>
    <w:rsid w:val="FF7F7715"/>
    <w:rsid w:val="FF9C7EFD"/>
    <w:rsid w:val="FFB312DF"/>
    <w:rsid w:val="FFBB491F"/>
    <w:rsid w:val="FFBF4838"/>
    <w:rsid w:val="FFD6116E"/>
    <w:rsid w:val="FFD79CC4"/>
    <w:rsid w:val="FFD9DE9A"/>
    <w:rsid w:val="FFDBBC4B"/>
    <w:rsid w:val="FFDF20BB"/>
    <w:rsid w:val="FFE584B7"/>
    <w:rsid w:val="FFEFC729"/>
    <w:rsid w:val="FFFC74C9"/>
    <w:rsid w:val="FFFDA9BD"/>
    <w:rsid w:val="FFFDC09D"/>
    <w:rsid w:val="FFFE9D16"/>
    <w:rsid w:val="FFFF2A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widowControl/>
      <w:numPr>
        <w:ilvl w:val="0"/>
        <w:numId w:val="1"/>
      </w:numPr>
      <w:suppressAutoHyphens/>
      <w:spacing w:before="0" w:after="280"/>
      <w:jc w:val="left"/>
      <w:outlineLvl w:val="0"/>
    </w:pPr>
    <w:rPr>
      <w:rFonts w:ascii="宋体" w:hAnsi="宋体" w:eastAsia="宋体" w:cs="宋体"/>
      <w:b/>
      <w:bCs/>
      <w:kern w:val="1"/>
      <w:sz w:val="48"/>
      <w:szCs w:val="48"/>
      <w:lang w:eastAsia="ar-SA" w:bidi="ar-SA"/>
    </w:rPr>
  </w:style>
  <w:style w:type="paragraph" w:styleId="3">
    <w:name w:val="heading 2"/>
    <w:basedOn w:val="1"/>
    <w:next w:val="1"/>
    <w:link w:val="22"/>
    <w:unhideWhenUsed/>
    <w:qFormat/>
    <w:uiPriority w:val="0"/>
    <w:pPr>
      <w:widowControl/>
      <w:numPr>
        <w:ilvl w:val="1"/>
        <w:numId w:val="1"/>
      </w:numPr>
      <w:suppressAutoHyphens/>
      <w:spacing w:before="280" w:after="280"/>
      <w:jc w:val="left"/>
      <w:outlineLvl w:val="1"/>
    </w:pPr>
    <w:rPr>
      <w:rFonts w:ascii="宋体" w:hAnsi="宋体" w:eastAsia="宋体" w:cs="宋体"/>
      <w:b/>
      <w:bCs/>
      <w:kern w:val="1"/>
      <w:sz w:val="36"/>
      <w:szCs w:val="36"/>
      <w:lang w:eastAsia="ar-SA" w:bidi="ar-SA"/>
    </w:rPr>
  </w:style>
  <w:style w:type="paragraph" w:styleId="4">
    <w:name w:val="heading 3"/>
    <w:basedOn w:val="1"/>
    <w:next w:val="1"/>
    <w:link w:val="23"/>
    <w:unhideWhenUsed/>
    <w:qFormat/>
    <w:uiPriority w:val="0"/>
    <w:pPr>
      <w:widowControl/>
      <w:numPr>
        <w:ilvl w:val="2"/>
        <w:numId w:val="1"/>
      </w:numPr>
      <w:pBdr>
        <w:top w:val="single" w:color="0000FF" w:sz="4" w:space="3"/>
        <w:left w:val="none" w:color="auto" w:sz="0" w:space="0"/>
        <w:bottom w:val="none" w:color="auto" w:sz="0" w:space="0"/>
        <w:right w:val="none" w:color="auto" w:sz="0" w:space="0"/>
      </w:pBdr>
      <w:shd w:val="clear" w:color="auto" w:fill="E5ECF9"/>
      <w:suppressAutoHyphens/>
      <w:spacing w:before="280" w:after="280"/>
      <w:ind w:left="0" w:right="480" w:firstLine="0"/>
      <w:jc w:val="left"/>
      <w:outlineLvl w:val="2"/>
    </w:pPr>
    <w:rPr>
      <w:rFonts w:ascii="宋体" w:hAnsi="宋体" w:eastAsia="宋体" w:cs="宋体"/>
      <w:b/>
      <w:bCs/>
      <w:kern w:val="1"/>
      <w:sz w:val="27"/>
      <w:szCs w:val="27"/>
      <w:lang w:eastAsia="ar-SA" w:bidi="ar-SA"/>
    </w:rPr>
  </w:style>
  <w:style w:type="paragraph" w:styleId="5">
    <w:name w:val="heading 4"/>
    <w:basedOn w:val="1"/>
    <w:next w:val="1"/>
    <w:link w:val="24"/>
    <w:unhideWhenUsed/>
    <w:qFormat/>
    <w:uiPriority w:val="0"/>
    <w:pPr>
      <w:widowControl/>
      <w:numPr>
        <w:ilvl w:val="3"/>
        <w:numId w:val="1"/>
      </w:numPr>
      <w:suppressAutoHyphens/>
      <w:spacing w:before="280" w:after="280"/>
      <w:jc w:val="left"/>
      <w:outlineLvl w:val="3"/>
    </w:pPr>
    <w:rPr>
      <w:rFonts w:ascii="宋体" w:hAnsi="宋体" w:eastAsia="宋体" w:cs="宋体"/>
      <w:b/>
      <w:bCs/>
      <w:kern w:val="1"/>
      <w:sz w:val="24"/>
      <w:szCs w:val="24"/>
      <w:lang w:eastAsia="ar-SA" w:bidi="ar-SA"/>
    </w:rPr>
  </w:style>
  <w:style w:type="character" w:default="1" w:styleId="19">
    <w:name w:val="Default Paragraph Font"/>
    <w:semiHidden/>
    <w:uiPriority w:val="0"/>
  </w:style>
  <w:style w:type="table" w:default="1" w:styleId="1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0"/>
    <w:pPr>
      <w:suppressLineNumbers/>
      <w:suppressAutoHyphens/>
      <w:spacing w:before="120" w:after="120"/>
    </w:pPr>
    <w:rPr>
      <w:rFonts w:ascii="Calibri" w:hAnsi="Calibri" w:eastAsia="宋体" w:cs="Mangal"/>
      <w:i/>
      <w:iCs/>
      <w:kern w:val="1"/>
      <w:sz w:val="24"/>
      <w:szCs w:val="24"/>
      <w:lang w:eastAsia="ar-SA" w:bidi="ar-SA"/>
    </w:rPr>
  </w:style>
  <w:style w:type="paragraph" w:styleId="7">
    <w:name w:val="Document Map"/>
    <w:basedOn w:val="1"/>
    <w:link w:val="25"/>
    <w:semiHidden/>
    <w:uiPriority w:val="0"/>
    <w:pPr>
      <w:shd w:val="clear" w:color="auto" w:fill="000080"/>
    </w:pPr>
  </w:style>
  <w:style w:type="paragraph" w:styleId="8">
    <w:name w:val="Body Text"/>
    <w:basedOn w:val="1"/>
    <w:uiPriority w:val="0"/>
    <w:pPr>
      <w:suppressAutoHyphens/>
      <w:spacing w:before="0" w:after="120"/>
    </w:pPr>
    <w:rPr>
      <w:rFonts w:ascii="Calibri" w:hAnsi="Calibri" w:eastAsia="宋体" w:cs="Calibri"/>
      <w:kern w:val="1"/>
      <w:szCs w:val="22"/>
      <w:lang w:eastAsia="ar-SA" w:bidi="ar-SA"/>
    </w:rPr>
  </w:style>
  <w:style w:type="paragraph" w:styleId="9">
    <w:name w:val="Date"/>
    <w:basedOn w:val="1"/>
    <w:next w:val="1"/>
    <w:link w:val="26"/>
    <w:uiPriority w:val="0"/>
    <w:pPr>
      <w:ind w:left="100" w:leftChars="2500"/>
    </w:pPr>
    <w:rPr>
      <w:rFonts w:ascii="仿宋_GB2312" w:eastAsia="仿宋_GB2312"/>
      <w:sz w:val="32"/>
    </w:r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link w:val="2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4"/>
    <w:next w:val="8"/>
    <w:qFormat/>
    <w:uiPriority w:val="0"/>
    <w:pPr>
      <w:jc w:val="center"/>
    </w:pPr>
    <w:rPr>
      <w:i/>
      <w:iCs/>
      <w:sz w:val="28"/>
      <w:szCs w:val="28"/>
    </w:rPr>
  </w:style>
  <w:style w:type="paragraph" w:styleId="14">
    <w:name w:val="Title"/>
    <w:basedOn w:val="1"/>
    <w:next w:val="8"/>
    <w:qFormat/>
    <w:uiPriority w:val="0"/>
    <w:pPr>
      <w:keepNext/>
      <w:suppressAutoHyphens/>
      <w:spacing w:before="240" w:after="120"/>
    </w:pPr>
    <w:rPr>
      <w:rFonts w:ascii="Arial" w:hAnsi="Arial" w:eastAsia="微软雅黑" w:cs="Mangal"/>
      <w:kern w:val="1"/>
      <w:sz w:val="28"/>
      <w:szCs w:val="28"/>
      <w:lang w:eastAsia="ar-SA" w:bidi="ar-SA"/>
    </w:rPr>
  </w:style>
  <w:style w:type="paragraph" w:styleId="15">
    <w:name w:val="List"/>
    <w:basedOn w:val="8"/>
    <w:uiPriority w:val="0"/>
    <w:rPr>
      <w:rFonts w:cs="Mangal"/>
    </w:rPr>
  </w:style>
  <w:style w:type="paragraph" w:styleId="16">
    <w:name w:val="HTML Preformatted"/>
    <w:basedOn w:val="1"/>
    <w:link w:val="29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宋体" w:hAnsi="宋体" w:eastAsia="宋体" w:cs="宋体"/>
      <w:kern w:val="1"/>
      <w:sz w:val="26"/>
      <w:szCs w:val="26"/>
      <w:lang w:eastAsia="ar-SA" w:bidi="ar-SA"/>
    </w:rPr>
  </w:style>
  <w:style w:type="table" w:styleId="18">
    <w:name w:val="Table Grid"/>
    <w:basedOn w:val="1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0">
    <w:name w:val="page number"/>
    <w:basedOn w:val="19"/>
    <w:uiPriority w:val="0"/>
  </w:style>
  <w:style w:type="character" w:customStyle="1" w:styleId="21">
    <w:name w:val="标题 1 Char"/>
    <w:link w:val="2"/>
    <w:uiPriority w:val="0"/>
    <w:rPr>
      <w:rFonts w:ascii="宋体" w:hAnsi="宋体" w:eastAsia="宋体" w:cs="宋体"/>
      <w:b/>
      <w:bCs/>
      <w:kern w:val="1"/>
      <w:sz w:val="48"/>
      <w:szCs w:val="48"/>
    </w:rPr>
  </w:style>
  <w:style w:type="character" w:customStyle="1" w:styleId="22">
    <w:name w:val="标题 2 Char"/>
    <w:link w:val="3"/>
    <w:uiPriority w:val="0"/>
    <w:rPr>
      <w:rFonts w:ascii="宋体" w:hAnsi="宋体" w:eastAsia="宋体" w:cs="宋体"/>
      <w:b/>
      <w:bCs/>
      <w:kern w:val="1"/>
      <w:sz w:val="36"/>
      <w:szCs w:val="36"/>
    </w:rPr>
  </w:style>
  <w:style w:type="character" w:customStyle="1" w:styleId="23">
    <w:name w:val="标题 3 Char"/>
    <w:link w:val="4"/>
    <w:uiPriority w:val="0"/>
    <w:rPr>
      <w:rFonts w:ascii="宋体" w:hAnsi="宋体" w:eastAsia="宋体" w:cs="宋体"/>
      <w:b/>
      <w:bCs/>
      <w:kern w:val="1"/>
      <w:sz w:val="27"/>
      <w:szCs w:val="27"/>
    </w:rPr>
  </w:style>
  <w:style w:type="character" w:customStyle="1" w:styleId="24">
    <w:name w:val="标题 4 Char"/>
    <w:link w:val="5"/>
    <w:uiPriority w:val="0"/>
    <w:rPr>
      <w:rFonts w:ascii="宋体" w:hAnsi="宋体" w:eastAsia="宋体" w:cs="宋体"/>
      <w:b/>
      <w:bCs/>
      <w:kern w:val="1"/>
      <w:sz w:val="24"/>
      <w:szCs w:val="24"/>
    </w:rPr>
  </w:style>
  <w:style w:type="character" w:customStyle="1" w:styleId="25">
    <w:name w:val="文档结构图 Char"/>
    <w:link w:val="7"/>
    <w:uiPriority w:val="0"/>
    <w:rPr>
      <w:rFonts w:ascii="宋体" w:hAnsi="宋体" w:eastAsia="宋体" w:cs="宋体"/>
      <w:sz w:val="18"/>
      <w:szCs w:val="18"/>
    </w:rPr>
  </w:style>
  <w:style w:type="character" w:customStyle="1" w:styleId="26">
    <w:name w:val=" Char Char2"/>
    <w:basedOn w:val="19"/>
    <w:link w:val="9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27">
    <w:name w:val=" Char Char"/>
    <w:basedOn w:val="19"/>
    <w:link w:val="11"/>
    <w:semiHidden/>
    <w:uiPriority w:val="99"/>
    <w:rPr>
      <w:rFonts w:ascii="Times New Roman" w:hAnsi="Times New Roman" w:eastAsia="宋体" w:cs="Times New Roman"/>
      <w:kern w:val="2"/>
      <w:sz w:val="18"/>
      <w:szCs w:val="22"/>
    </w:rPr>
  </w:style>
  <w:style w:type="character" w:customStyle="1" w:styleId="28">
    <w:name w:val=" Char Char1"/>
    <w:basedOn w:val="19"/>
    <w:link w:val="12"/>
    <w:semiHidden/>
    <w:uiPriority w:val="99"/>
    <w:rPr>
      <w:rFonts w:ascii="Times New Roman" w:hAnsi="Times New Roman" w:eastAsia="宋体" w:cs="Times New Roman"/>
      <w:kern w:val="2"/>
      <w:sz w:val="18"/>
      <w:szCs w:val="22"/>
    </w:rPr>
  </w:style>
  <w:style w:type="character" w:customStyle="1" w:styleId="29">
    <w:name w:val="HTML 预设格式 Char"/>
    <w:link w:val="16"/>
    <w:uiPriority w:val="0"/>
    <w:rPr>
      <w:rFonts w:ascii="宋体" w:hAnsi="宋体" w:eastAsia="宋体" w:cs="宋体"/>
      <w:kern w:val="1"/>
      <w:sz w:val="26"/>
      <w:szCs w:val="26"/>
    </w:rPr>
  </w:style>
  <w:style w:type="character" w:customStyle="1" w:styleId="30">
    <w:name w:val="WW8Num1z6"/>
    <w:uiPriority w:val="0"/>
    <w:rPr>
      <w:rFonts w:ascii="Times New Roman" w:hAnsi="Times New Roman" w:eastAsia="宋体" w:cs="Times New Roman"/>
    </w:rPr>
  </w:style>
  <w:style w:type="character" w:customStyle="1" w:styleId="31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WW8Num1z0"/>
    <w:uiPriority w:val="0"/>
    <w:rPr>
      <w:rFonts w:ascii="Times New Roman" w:hAnsi="Times New Roman" w:eastAsia="宋体" w:cs="Times New Roman"/>
    </w:rPr>
  </w:style>
  <w:style w:type="character" w:customStyle="1" w:styleId="33">
    <w:name w:val="WW8Num1z8"/>
    <w:uiPriority w:val="0"/>
    <w:rPr>
      <w:rFonts w:ascii="Times New Roman" w:hAnsi="Times New Roman" w:eastAsia="宋体" w:cs="Times New Roman"/>
    </w:rPr>
  </w:style>
  <w:style w:type="character" w:customStyle="1" w:styleId="34">
    <w:name w:val="WW8Num1z7"/>
    <w:uiPriority w:val="0"/>
    <w:rPr>
      <w:rFonts w:ascii="Times New Roman" w:hAnsi="Times New Roman" w:eastAsia="宋体" w:cs="Times New Roman"/>
    </w:rPr>
  </w:style>
  <w:style w:type="character" w:customStyle="1" w:styleId="35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WW-默认段落字体"/>
    <w:uiPriority w:val="0"/>
    <w:rPr>
      <w:rFonts w:ascii="Times New Roman" w:hAnsi="Times New Roman" w:eastAsia="宋体" w:cs="Times New Roman"/>
    </w:rPr>
  </w:style>
  <w:style w:type="character" w:customStyle="1" w:styleId="37">
    <w:name w:val="WW-默认段落字体1111"/>
    <w:uiPriority w:val="0"/>
    <w:rPr>
      <w:rFonts w:ascii="Times New Roman" w:hAnsi="Times New Roman" w:eastAsia="宋体" w:cs="Times New Roman"/>
    </w:rPr>
  </w:style>
  <w:style w:type="character" w:customStyle="1" w:styleId="38">
    <w:name w:val="WW8Num1z4"/>
    <w:uiPriority w:val="0"/>
    <w:rPr>
      <w:rFonts w:ascii="Times New Roman" w:hAnsi="Times New Roman" w:eastAsia="宋体" w:cs="Times New Roman"/>
    </w:rPr>
  </w:style>
  <w:style w:type="character" w:customStyle="1" w:styleId="39">
    <w:name w:val="font21"/>
    <w:basedOn w:val="19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0">
    <w:name w:val="font71"/>
    <w:basedOn w:val="19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41">
    <w:name w:val="WW-默认段落字体1"/>
    <w:uiPriority w:val="0"/>
    <w:rPr>
      <w:rFonts w:ascii="Times New Roman" w:hAnsi="Times New Roman" w:eastAsia="宋体" w:cs="Times New Roman"/>
    </w:rPr>
  </w:style>
  <w:style w:type="character" w:customStyle="1" w:styleId="42">
    <w:name w:val="默认段落字体1"/>
    <w:uiPriority w:val="0"/>
    <w:rPr>
      <w:rFonts w:ascii="Times New Roman" w:hAnsi="Times New Roman" w:eastAsia="宋体" w:cs="Times New Roman"/>
    </w:rPr>
  </w:style>
  <w:style w:type="character" w:customStyle="1" w:styleId="43">
    <w:name w:val="WW8Num1z2"/>
    <w:uiPriority w:val="0"/>
    <w:rPr>
      <w:rFonts w:ascii="Times New Roman" w:hAnsi="Times New Roman" w:eastAsia="宋体" w:cs="Times New Roman"/>
    </w:rPr>
  </w:style>
  <w:style w:type="character" w:customStyle="1" w:styleId="44">
    <w:name w:val="font01"/>
    <w:basedOn w:val="19"/>
    <w:uiPriority w:val="0"/>
    <w:rPr>
      <w:rFonts w:hint="default"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45">
    <w:name w:val="WW8Num2z1"/>
    <w:uiPriority w:val="0"/>
    <w:rPr>
      <w:rFonts w:hint="default" w:ascii="Wingdings" w:hAnsi="Wingdings" w:eastAsia="宋体" w:cs="Wingdings"/>
    </w:rPr>
  </w:style>
  <w:style w:type="character" w:customStyle="1" w:styleId="46">
    <w:name w:val="font31"/>
    <w:basedOn w:val="19"/>
    <w:uiPriority w:val="0"/>
    <w:rPr>
      <w:rFonts w:hint="default" w:ascii="Times New Roman" w:hAnsi="Times New Roman" w:eastAsia="宋体" w:cs="Times New Roman"/>
      <w:b/>
      <w:color w:val="000000"/>
      <w:sz w:val="28"/>
      <w:szCs w:val="28"/>
      <w:u w:val="none"/>
    </w:rPr>
  </w:style>
  <w:style w:type="character" w:customStyle="1" w:styleId="47">
    <w:name w:val="WW8Num1z1"/>
    <w:uiPriority w:val="0"/>
    <w:rPr>
      <w:rFonts w:ascii="Times New Roman" w:hAnsi="Times New Roman" w:eastAsia="宋体" w:cs="Times New Roman"/>
    </w:rPr>
  </w:style>
  <w:style w:type="character" w:customStyle="1" w:styleId="48">
    <w:name w:val="批注框文本 Char"/>
    <w:uiPriority w:val="0"/>
    <w:rPr>
      <w:rFonts w:ascii="Calibri" w:hAnsi="Calibri" w:eastAsia="宋体" w:cs="Calibri"/>
      <w:kern w:val="1"/>
      <w:sz w:val="18"/>
      <w:szCs w:val="18"/>
    </w:rPr>
  </w:style>
  <w:style w:type="character" w:customStyle="1" w:styleId="49">
    <w:name w:val="WW-默认段落字体111"/>
    <w:uiPriority w:val="0"/>
    <w:rPr>
      <w:rFonts w:ascii="Times New Roman" w:hAnsi="Times New Roman" w:eastAsia="宋体" w:cs="Times New Roman"/>
    </w:rPr>
  </w:style>
  <w:style w:type="character" w:customStyle="1" w:styleId="50">
    <w:name w:val="WW8Num2z0"/>
    <w:uiPriority w:val="0"/>
    <w:rPr>
      <w:rFonts w:hint="eastAsia" w:ascii="宋体" w:hAnsi="宋体" w:eastAsia="宋体" w:cs="宋体"/>
      <w:sz w:val="28"/>
    </w:rPr>
  </w:style>
  <w:style w:type="character" w:customStyle="1" w:styleId="51">
    <w:name w:val="WW-默认段落字体11"/>
    <w:uiPriority w:val="0"/>
    <w:rPr>
      <w:rFonts w:ascii="Times New Roman" w:hAnsi="Times New Roman" w:eastAsia="宋体" w:cs="Times New Roman"/>
    </w:rPr>
  </w:style>
  <w:style w:type="character" w:customStyle="1" w:styleId="52">
    <w:name w:val="WW8Num1z3"/>
    <w:uiPriority w:val="0"/>
    <w:rPr>
      <w:rFonts w:ascii="Times New Roman" w:hAnsi="Times New Roman" w:eastAsia="宋体" w:cs="Times New Roman"/>
    </w:rPr>
  </w:style>
  <w:style w:type="character" w:customStyle="1" w:styleId="53">
    <w:name w:val="WW8Num1z5"/>
    <w:uiPriority w:val="0"/>
    <w:rPr>
      <w:rFonts w:ascii="Times New Roman" w:hAnsi="Times New Roman" w:eastAsia="宋体" w:cs="Times New Roman"/>
    </w:rPr>
  </w:style>
  <w:style w:type="paragraph" w:customStyle="1" w:styleId="54">
    <w:name w:val="p0"/>
    <w:basedOn w:val="1"/>
    <w:uiPriority w:val="0"/>
    <w:pPr>
      <w:widowControl/>
      <w:suppressAutoHyphens/>
    </w:pPr>
    <w:rPr>
      <w:rFonts w:ascii="Calibri" w:hAnsi="Calibri" w:eastAsia="宋体" w:cs="宋体"/>
      <w:kern w:val="0"/>
      <w:szCs w:val="21"/>
      <w:lang w:eastAsia="zh-CN" w:bidi="ar-SA"/>
    </w:rPr>
  </w:style>
  <w:style w:type="paragraph" w:customStyle="1" w:styleId="55">
    <w:name w:val="标题1"/>
    <w:basedOn w:val="1"/>
    <w:next w:val="8"/>
    <w:qFormat/>
    <w:uiPriority w:val="0"/>
    <w:pPr>
      <w:keepNext/>
      <w:suppressAutoHyphens/>
      <w:spacing w:before="240" w:after="120"/>
    </w:pPr>
    <w:rPr>
      <w:rFonts w:ascii="Arial" w:hAnsi="Arial" w:eastAsia="微软雅黑" w:cs="Mangal"/>
      <w:kern w:val="1"/>
      <w:sz w:val="28"/>
      <w:szCs w:val="28"/>
      <w:lang w:eastAsia="ar-SA" w:bidi="ar-SA"/>
    </w:rPr>
  </w:style>
  <w:style w:type="paragraph" w:styleId="56">
    <w:name w:val="No Spacing"/>
    <w:qFormat/>
    <w:uiPriority w:val="1"/>
    <w:pPr>
      <w:widowControl w:val="0"/>
      <w:suppressAutoHyphens/>
      <w:jc w:val="both"/>
    </w:pPr>
    <w:rPr>
      <w:rFonts w:ascii="Calibri" w:hAnsi="Calibri" w:eastAsia="宋体" w:cs="Calibri"/>
      <w:kern w:val="1"/>
      <w:sz w:val="21"/>
      <w:szCs w:val="22"/>
      <w:lang w:val="en-US" w:eastAsia="ar-SA" w:bidi="ar-SA"/>
    </w:rPr>
  </w:style>
  <w:style w:type="paragraph" w:customStyle="1" w:styleId="57">
    <w:name w:val="目录"/>
    <w:basedOn w:val="1"/>
    <w:uiPriority w:val="0"/>
    <w:pPr>
      <w:suppressLineNumbers/>
      <w:suppressAutoHyphens/>
    </w:pPr>
    <w:rPr>
      <w:rFonts w:ascii="Calibri" w:hAnsi="Calibri" w:eastAsia="宋体" w:cs="Mangal"/>
      <w:kern w:val="1"/>
      <w:szCs w:val="22"/>
      <w:lang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thtf\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1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2012-09-19T20:59:00Z</dcterms:created>
  <dc:creator>阿拉善盟行政公署:打印</dc:creator>
  <cp:lastModifiedBy>zwfw</cp:lastModifiedBy>
  <cp:lastPrinted>2021-12-02T20:07:00Z</cp:lastPrinted>
  <dcterms:modified xsi:type="dcterms:W3CDTF">2022-05-19T09:53:19Z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